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3E178" w14:textId="63893DEE" w:rsidR="0046060B" w:rsidRPr="0000662B" w:rsidRDefault="004A48D9" w:rsidP="0046060B">
      <w:pPr>
        <w:pStyle w:val="berschrift2"/>
        <w:rPr>
          <w:caps/>
          <w:spacing w:val="80"/>
        </w:rPr>
      </w:pPr>
      <w:r w:rsidRPr="004A48D9">
        <w:rPr>
          <w:rFonts w:cs="Arial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6650CF7" wp14:editId="3E0C2116">
                <wp:simplePos x="0" y="0"/>
                <wp:positionH relativeFrom="margin">
                  <wp:posOffset>3737610</wp:posOffset>
                </wp:positionH>
                <wp:positionV relativeFrom="paragraph">
                  <wp:posOffset>11430</wp:posOffset>
                </wp:positionV>
                <wp:extent cx="2771775" cy="135255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6A1AF" w14:textId="2A13C5E7" w:rsidR="004A48D9" w:rsidRPr="003C45B4" w:rsidRDefault="004A48D9" w:rsidP="004A48D9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C45B4">
                              <w:rPr>
                                <w:rFonts w:ascii="Arial" w:hAnsi="Arial" w:cs="Arial"/>
                                <w:b/>
                              </w:rPr>
                              <w:t xml:space="preserve">Gerätturnen </w:t>
                            </w:r>
                            <w:r w:rsidR="00075C6B">
                              <w:rPr>
                                <w:rFonts w:ascii="Arial" w:hAnsi="Arial" w:cs="Arial"/>
                                <w:b/>
                              </w:rPr>
                              <w:t>LK+P</w:t>
                            </w:r>
                          </w:p>
                          <w:p w14:paraId="03D814C1" w14:textId="4C148107" w:rsidR="004A48D9" w:rsidRPr="004A48D9" w:rsidRDefault="004A48D9" w:rsidP="004A48D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A48D9">
                              <w:rPr>
                                <w:rFonts w:ascii="Arial" w:hAnsi="Arial" w:cs="Arial"/>
                              </w:rPr>
                              <w:t>Wettkampfausschreibung</w:t>
                            </w:r>
                          </w:p>
                          <w:p w14:paraId="49A6D00B" w14:textId="1F88226B" w:rsidR="004A48D9" w:rsidRPr="004A48D9" w:rsidRDefault="004A48D9" w:rsidP="004A48D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9D3657" w14:textId="62E64338" w:rsidR="004A48D9" w:rsidRPr="004A48D9" w:rsidRDefault="004A48D9" w:rsidP="004A48D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A48D9">
                              <w:rPr>
                                <w:rFonts w:ascii="Arial" w:hAnsi="Arial" w:cs="Arial"/>
                              </w:rPr>
                              <w:t>Turnerinnen</w:t>
                            </w:r>
                          </w:p>
                          <w:p w14:paraId="36ADB687" w14:textId="3ED135A6" w:rsidR="004A48D9" w:rsidRDefault="004A48D9" w:rsidP="004A48D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Landes-</w:t>
                            </w:r>
                            <w:proofErr w:type="spellStart"/>
                            <w:r w:rsidR="00C144EB">
                              <w:rPr>
                                <w:rFonts w:ascii="Arial" w:hAnsi="Arial" w:cs="Arial"/>
                              </w:rPr>
                              <w:t>Einzel</w:t>
                            </w:r>
                            <w:r>
                              <w:rPr>
                                <w:rFonts w:ascii="Arial" w:hAnsi="Arial" w:cs="Arial"/>
                              </w:rPr>
                              <w:t>schaftsmeisterschaften</w:t>
                            </w:r>
                            <w:proofErr w:type="spellEnd"/>
                          </w:p>
                          <w:p w14:paraId="4C4ED6CC" w14:textId="092F8EB6" w:rsidR="004A48D9" w:rsidRDefault="00C144EB" w:rsidP="004A48D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LK </w:t>
                            </w:r>
                            <w:r w:rsidR="00A526FD">
                              <w:rPr>
                                <w:rFonts w:ascii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50CF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4.3pt;margin-top:.9pt;width:218.25pt;height:106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">
                <v:stroke dashstyle="1 1"/>
                <v:textbox>
                  <w:txbxContent>
                    <w:p w14:paraId="16E6A1AF" w14:textId="2A13C5E7" w:rsidR="004A48D9" w:rsidRPr="003C45B4" w:rsidRDefault="004A48D9" w:rsidP="004A48D9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C45B4">
                        <w:rPr>
                          <w:rFonts w:ascii="Arial" w:hAnsi="Arial" w:cs="Arial"/>
                          <w:b/>
                        </w:rPr>
                        <w:t xml:space="preserve">Gerätturnen </w:t>
                      </w:r>
                      <w:r w:rsidR="00075C6B">
                        <w:rPr>
                          <w:rFonts w:ascii="Arial" w:hAnsi="Arial" w:cs="Arial"/>
                          <w:b/>
                        </w:rPr>
                        <w:t>LK+P</w:t>
                      </w:r>
                    </w:p>
                    <w:p w14:paraId="03D814C1" w14:textId="4C148107" w:rsidR="004A48D9" w:rsidRPr="004A48D9" w:rsidRDefault="004A48D9" w:rsidP="004A48D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A48D9">
                        <w:rPr>
                          <w:rFonts w:ascii="Arial" w:hAnsi="Arial" w:cs="Arial"/>
                        </w:rPr>
                        <w:t>Wettkampfausschreibung</w:t>
                      </w:r>
                    </w:p>
                    <w:p w14:paraId="49A6D00B" w14:textId="1F88226B" w:rsidR="004A48D9" w:rsidRPr="004A48D9" w:rsidRDefault="004A48D9" w:rsidP="004A48D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49D3657" w14:textId="62E64338" w:rsidR="004A48D9" w:rsidRPr="004A48D9" w:rsidRDefault="004A48D9" w:rsidP="004A48D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A48D9">
                        <w:rPr>
                          <w:rFonts w:ascii="Arial" w:hAnsi="Arial" w:cs="Arial"/>
                        </w:rPr>
                        <w:t>Turnerinnen</w:t>
                      </w:r>
                    </w:p>
                    <w:p w14:paraId="36ADB687" w14:textId="3ED135A6" w:rsidR="004A48D9" w:rsidRDefault="004A48D9" w:rsidP="004A48D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Landes-</w:t>
                      </w:r>
                      <w:proofErr w:type="spellStart"/>
                      <w:r w:rsidR="00C144EB">
                        <w:rPr>
                          <w:rFonts w:ascii="Arial" w:hAnsi="Arial" w:cs="Arial"/>
                        </w:rPr>
                        <w:t>Einzel</w:t>
                      </w:r>
                      <w:r>
                        <w:rPr>
                          <w:rFonts w:ascii="Arial" w:hAnsi="Arial" w:cs="Arial"/>
                        </w:rPr>
                        <w:t>schaftsmeisterschaften</w:t>
                      </w:r>
                      <w:proofErr w:type="spellEnd"/>
                    </w:p>
                    <w:p w14:paraId="4C4ED6CC" w14:textId="092F8EB6" w:rsidR="004A48D9" w:rsidRDefault="00C144EB" w:rsidP="004A48D9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 xml:space="preserve">LK </w:t>
                      </w:r>
                      <w:r w:rsidR="00A526FD">
                        <w:rPr>
                          <w:rFonts w:ascii="Arial" w:hAnsi="Arial" w:cs="Arial"/>
                        </w:rPr>
                        <w:t>1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0DA324" w14:textId="66FFD950" w:rsidR="0046060B" w:rsidRPr="0000662B" w:rsidRDefault="004A48D9" w:rsidP="0046060B">
      <w:pPr>
        <w:pStyle w:val="berschrift2"/>
        <w:rPr>
          <w:caps/>
          <w:spacing w:val="80"/>
        </w:rPr>
      </w:pPr>
      <w:r>
        <w:rPr>
          <w:noProof/>
        </w:rPr>
        <w:drawing>
          <wp:inline distT="0" distB="0" distL="0" distR="0" wp14:anchorId="0040BCD7" wp14:editId="4E99315D">
            <wp:extent cx="3381375" cy="777259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7598" cy="78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FB6A5" w14:textId="118C7024" w:rsidR="0046060B" w:rsidRPr="0000662B" w:rsidRDefault="0046060B" w:rsidP="0046060B">
      <w:pPr>
        <w:pStyle w:val="berschrift2"/>
        <w:rPr>
          <w:caps/>
          <w:spacing w:val="80"/>
        </w:rPr>
      </w:pPr>
    </w:p>
    <w:p w14:paraId="2EFC51E7" w14:textId="7C0953CB" w:rsidR="002D324C" w:rsidRPr="002D324C" w:rsidRDefault="004A48D9" w:rsidP="004A48D9">
      <w:pPr>
        <w:pStyle w:val="berschrift2"/>
        <w:ind w:left="2835" w:firstLine="567"/>
        <w:jc w:val="center"/>
        <w:rPr>
          <w:caps/>
          <w:spacing w:val="80"/>
          <w:sz w:val="20"/>
        </w:rPr>
      </w:pPr>
      <w:r>
        <w:rPr>
          <w:caps/>
          <w:spacing w:val="80"/>
          <w:sz w:val="20"/>
        </w:rPr>
        <w:t xml:space="preserve"> </w:t>
      </w:r>
    </w:p>
    <w:p w14:paraId="42D63FBC" w14:textId="094D8729" w:rsidR="00423111" w:rsidRDefault="00423111">
      <w:pPr>
        <w:rPr>
          <w:rFonts w:ascii="Arial" w:hAnsi="Arial"/>
          <w:sz w:val="20"/>
        </w:rPr>
      </w:pPr>
    </w:p>
    <w:p w14:paraId="56DE975F" w14:textId="1F2E1D91" w:rsidR="002F69E0" w:rsidRPr="00094C0C" w:rsidRDefault="002F69E0" w:rsidP="002F69E0">
      <w:pPr>
        <w:rPr>
          <w:rFonts w:ascii="Arial" w:hAnsi="Arial"/>
          <w:sz w:val="20"/>
        </w:rPr>
      </w:pPr>
    </w:p>
    <w:tbl>
      <w:tblPr>
        <w:tblW w:w="1020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74"/>
        <w:gridCol w:w="162"/>
        <w:gridCol w:w="1644"/>
        <w:gridCol w:w="5654"/>
        <w:gridCol w:w="567"/>
      </w:tblGrid>
      <w:tr w:rsidR="002F69E0" w:rsidRPr="002B3B81" w14:paraId="2B4DA039" w14:textId="77777777" w:rsidTr="00617B0F">
        <w:trPr>
          <w:cantSplit/>
        </w:trPr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204C2" w14:textId="77777777" w:rsidR="002F69E0" w:rsidRPr="00A102B2" w:rsidRDefault="002F69E0" w:rsidP="0063120D">
            <w:pPr>
              <w:spacing w:before="60" w:after="60"/>
              <w:rPr>
                <w:rFonts w:ascii="Arial" w:hAnsi="Arial"/>
                <w:sz w:val="20"/>
              </w:rPr>
            </w:pPr>
            <w:r w:rsidRPr="00A102B2">
              <w:rPr>
                <w:rFonts w:ascii="Arial" w:hAnsi="Arial"/>
                <w:sz w:val="20"/>
              </w:rPr>
              <w:t>Veranstalter:</w:t>
            </w:r>
          </w:p>
        </w:tc>
        <w:tc>
          <w:tcPr>
            <w:tcW w:w="80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D59E0" w14:textId="0405DACA" w:rsidR="004C0311" w:rsidRPr="004C0311" w:rsidRDefault="004C0311" w:rsidP="0063120D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Schleswig-Holsteinischer Turnverband</w:t>
            </w:r>
          </w:p>
        </w:tc>
      </w:tr>
      <w:tr w:rsidR="002F69E0" w:rsidRPr="002B3B81" w14:paraId="6DE82E17" w14:textId="77777777" w:rsidTr="00617B0F">
        <w:trPr>
          <w:cantSplit/>
        </w:trPr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866E0" w14:textId="77777777" w:rsidR="002F69E0" w:rsidRPr="002B3B81" w:rsidRDefault="002F69E0" w:rsidP="0063120D">
            <w:pPr>
              <w:spacing w:before="60" w:after="60"/>
              <w:rPr>
                <w:rFonts w:ascii="Arial" w:hAnsi="Arial"/>
                <w:sz w:val="20"/>
              </w:rPr>
            </w:pPr>
            <w:r w:rsidRPr="002B3B81">
              <w:rPr>
                <w:rFonts w:ascii="Arial" w:hAnsi="Arial"/>
                <w:sz w:val="20"/>
              </w:rPr>
              <w:t>Ausrichter:</w:t>
            </w:r>
          </w:p>
        </w:tc>
        <w:tc>
          <w:tcPr>
            <w:tcW w:w="80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F73BE" w14:textId="1442EBFB" w:rsidR="002F69E0" w:rsidRPr="008E4EB2" w:rsidRDefault="00BD10FA" w:rsidP="0063120D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Fachbereich Gerätturnen</w:t>
            </w:r>
          </w:p>
        </w:tc>
      </w:tr>
      <w:tr w:rsidR="002F69E0" w:rsidRPr="002B3B81" w14:paraId="778DFBBC" w14:textId="77777777" w:rsidTr="00617B0F">
        <w:trPr>
          <w:cantSplit/>
        </w:trPr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D2209" w14:textId="77777777" w:rsidR="002F69E0" w:rsidRPr="002B3B81" w:rsidRDefault="002F69E0" w:rsidP="0063120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B3B81">
              <w:rPr>
                <w:rFonts w:ascii="Arial" w:hAnsi="Arial" w:cs="Arial"/>
                <w:sz w:val="20"/>
              </w:rPr>
              <w:t>Termin:</w:t>
            </w:r>
          </w:p>
        </w:tc>
        <w:tc>
          <w:tcPr>
            <w:tcW w:w="80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FB2DF" w14:textId="01CAFC19" w:rsidR="002F69E0" w:rsidRPr="00E77865" w:rsidRDefault="00A102B2" w:rsidP="0063120D">
            <w:pPr>
              <w:spacing w:before="60" w:after="60"/>
              <w:rPr>
                <w:rFonts w:ascii="Arial" w:hAnsi="Arial" w:cs="Arial"/>
                <w:sz w:val="20"/>
                <w:highlight w:val="yellow"/>
              </w:rPr>
            </w:pPr>
            <w:r w:rsidRPr="00A526FD">
              <w:rPr>
                <w:rFonts w:ascii="Arial" w:hAnsi="Arial"/>
                <w:sz w:val="20"/>
              </w:rPr>
              <w:t xml:space="preserve">Sonntag, </w:t>
            </w:r>
            <w:r w:rsidR="00075C6B">
              <w:rPr>
                <w:rFonts w:ascii="Arial" w:hAnsi="Arial"/>
                <w:sz w:val="20"/>
              </w:rPr>
              <w:t>04.Mai 2025</w:t>
            </w:r>
          </w:p>
        </w:tc>
      </w:tr>
      <w:tr w:rsidR="002F69E0" w:rsidRPr="002B3B81" w14:paraId="5B86D879" w14:textId="77777777" w:rsidTr="00617B0F">
        <w:trPr>
          <w:cantSplit/>
        </w:trPr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FF5CA0" w14:textId="77777777" w:rsidR="002F69E0" w:rsidRPr="0040100B" w:rsidRDefault="002F69E0" w:rsidP="0063120D">
            <w:pPr>
              <w:spacing w:before="60" w:after="60"/>
              <w:rPr>
                <w:rFonts w:ascii="Arial" w:hAnsi="Arial"/>
                <w:color w:val="FF0000"/>
                <w:sz w:val="20"/>
              </w:rPr>
            </w:pPr>
            <w:r w:rsidRPr="0059714C">
              <w:rPr>
                <w:rFonts w:ascii="Arial" w:hAnsi="Arial"/>
                <w:sz w:val="20"/>
              </w:rPr>
              <w:t xml:space="preserve">Ort: </w:t>
            </w:r>
          </w:p>
        </w:tc>
        <w:tc>
          <w:tcPr>
            <w:tcW w:w="80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912D63" w14:textId="7228EE31" w:rsidR="002F69E0" w:rsidRPr="00E77865" w:rsidRDefault="008E4EB2" w:rsidP="0063120D">
            <w:pPr>
              <w:spacing w:before="60" w:after="60"/>
              <w:rPr>
                <w:rFonts w:ascii="Arial" w:hAnsi="Arial"/>
                <w:sz w:val="20"/>
                <w:highlight w:val="yellow"/>
              </w:rPr>
            </w:pPr>
            <w:r w:rsidRPr="008E4EB2">
              <w:rPr>
                <w:rFonts w:ascii="Arial" w:hAnsi="Arial"/>
                <w:sz w:val="20"/>
              </w:rPr>
              <w:t>Lande</w:t>
            </w:r>
            <w:r w:rsidR="00BD10FA">
              <w:rPr>
                <w:rFonts w:ascii="Arial" w:hAnsi="Arial"/>
                <w:sz w:val="20"/>
              </w:rPr>
              <w:t>s</w:t>
            </w:r>
            <w:r w:rsidRPr="008E4EB2">
              <w:rPr>
                <w:rFonts w:ascii="Arial" w:hAnsi="Arial"/>
                <w:sz w:val="20"/>
              </w:rPr>
              <w:t>s</w:t>
            </w:r>
            <w:r w:rsidR="00BD10FA">
              <w:rPr>
                <w:rFonts w:ascii="Arial" w:hAnsi="Arial"/>
                <w:sz w:val="20"/>
              </w:rPr>
              <w:t>t</w:t>
            </w:r>
            <w:r w:rsidRPr="008E4EB2">
              <w:rPr>
                <w:rFonts w:ascii="Arial" w:hAnsi="Arial"/>
                <w:sz w:val="20"/>
              </w:rPr>
              <w:t>ü</w:t>
            </w:r>
            <w:r w:rsidR="00BD10FA">
              <w:rPr>
                <w:rFonts w:ascii="Arial" w:hAnsi="Arial"/>
                <w:sz w:val="20"/>
              </w:rPr>
              <w:t>t</w:t>
            </w:r>
            <w:r w:rsidRPr="008E4EB2">
              <w:rPr>
                <w:rFonts w:ascii="Arial" w:hAnsi="Arial"/>
                <w:sz w:val="20"/>
              </w:rPr>
              <w:t>zpunkt</w:t>
            </w:r>
            <w:r w:rsidR="00BD10FA">
              <w:rPr>
                <w:rFonts w:ascii="Arial" w:hAnsi="Arial"/>
                <w:sz w:val="20"/>
              </w:rPr>
              <w:t>, R</w:t>
            </w:r>
            <w:r w:rsidR="00BD10FA" w:rsidRPr="00BD10FA">
              <w:rPr>
                <w:rFonts w:ascii="Arial" w:hAnsi="Arial"/>
                <w:sz w:val="20"/>
              </w:rPr>
              <w:t>udi-Gauch-Halle</w:t>
            </w:r>
            <w:r w:rsidRPr="008E4EB2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Pr="008E4EB2">
              <w:rPr>
                <w:rFonts w:ascii="Arial" w:hAnsi="Arial"/>
                <w:sz w:val="20"/>
              </w:rPr>
              <w:t>Winterbeker</w:t>
            </w:r>
            <w:proofErr w:type="spellEnd"/>
            <w:r w:rsidR="00BD10FA">
              <w:rPr>
                <w:rFonts w:ascii="Arial" w:hAnsi="Arial"/>
                <w:sz w:val="20"/>
              </w:rPr>
              <w:t xml:space="preserve"> W</w:t>
            </w:r>
            <w:r w:rsidRPr="008E4EB2">
              <w:rPr>
                <w:rFonts w:ascii="Arial" w:hAnsi="Arial"/>
                <w:sz w:val="20"/>
              </w:rPr>
              <w:t>eg</w:t>
            </w:r>
            <w:r w:rsidR="00BD10FA">
              <w:rPr>
                <w:rFonts w:ascii="Arial" w:hAnsi="Arial"/>
                <w:sz w:val="20"/>
              </w:rPr>
              <w:t xml:space="preserve"> 47</w:t>
            </w:r>
            <w:r w:rsidR="00450205">
              <w:rPr>
                <w:rFonts w:ascii="Arial" w:hAnsi="Arial"/>
                <w:sz w:val="20"/>
              </w:rPr>
              <w:t xml:space="preserve">, </w:t>
            </w:r>
            <w:r w:rsidR="009368C4" w:rsidRPr="00B40514">
              <w:rPr>
                <w:rFonts w:ascii="Arial" w:hAnsi="Arial"/>
                <w:sz w:val="20"/>
              </w:rPr>
              <w:t>2</w:t>
            </w:r>
            <w:r w:rsidR="009368C4">
              <w:rPr>
                <w:rFonts w:ascii="Arial" w:hAnsi="Arial"/>
                <w:sz w:val="20"/>
              </w:rPr>
              <w:t>4114 Kiel</w:t>
            </w:r>
          </w:p>
        </w:tc>
      </w:tr>
      <w:tr w:rsidR="00BF5CC6" w:rsidRPr="002B3B81" w14:paraId="6F18833B" w14:textId="77777777" w:rsidTr="00617B0F">
        <w:trPr>
          <w:cantSplit/>
        </w:trPr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B8BEC" w14:textId="77777777" w:rsidR="00BF5CC6" w:rsidRPr="002B3B81" w:rsidRDefault="00BF5CC6" w:rsidP="0063120D">
            <w:pPr>
              <w:spacing w:before="60"/>
              <w:rPr>
                <w:rFonts w:ascii="Arial" w:hAnsi="Arial" w:cs="Arial"/>
                <w:sz w:val="20"/>
              </w:rPr>
            </w:pPr>
            <w:r w:rsidRPr="002B3B81">
              <w:rPr>
                <w:rFonts w:ascii="Arial" w:hAnsi="Arial" w:cs="Arial"/>
                <w:sz w:val="20"/>
              </w:rPr>
              <w:t>Zeitplan:</w:t>
            </w:r>
          </w:p>
          <w:p w14:paraId="24A3C124" w14:textId="77777777" w:rsidR="00BF5CC6" w:rsidRPr="002B3B81" w:rsidRDefault="00BF5CC6" w:rsidP="006312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B9EBFE0" w14:textId="186FF205" w:rsidR="00BF5CC6" w:rsidRPr="005865D1" w:rsidRDefault="00BF5CC6" w:rsidP="00BF5CC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5865D1">
              <w:rPr>
                <w:rFonts w:ascii="Arial" w:hAnsi="Arial" w:cs="Arial"/>
                <w:sz w:val="20"/>
              </w:rPr>
              <w:t xml:space="preserve"> </w:t>
            </w:r>
          </w:p>
          <w:p w14:paraId="72E820BC" w14:textId="19A45F05" w:rsidR="00BF5CC6" w:rsidRPr="005865D1" w:rsidRDefault="00BF5CC6" w:rsidP="00BF5CC6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4E3CC8E7" w14:textId="27DABFEC" w:rsidR="00BF5CC6" w:rsidRPr="005865D1" w:rsidRDefault="00BF5CC6" w:rsidP="00BF5CC6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0CF42275" w14:textId="77777777" w:rsidR="00BF5CC6" w:rsidRPr="005865D1" w:rsidRDefault="00BF5CC6" w:rsidP="00BF5CC6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6447935D" w14:textId="09946A3F" w:rsidR="00BF5CC6" w:rsidRPr="005865D1" w:rsidRDefault="00BF5CC6" w:rsidP="00BF5CC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30F6CC63" w14:textId="77777777" w:rsidR="00E04DD9" w:rsidRDefault="00E04DD9" w:rsidP="00BF5CC6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28ED3C3D" w14:textId="071D3181" w:rsidR="00BF5CC6" w:rsidRPr="005865D1" w:rsidRDefault="00BF5CC6" w:rsidP="00BF5C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</w:tcPr>
          <w:p w14:paraId="302CC7C1" w14:textId="69302B8B" w:rsidR="00BF5CC6" w:rsidRPr="00A102B2" w:rsidRDefault="00402A65" w:rsidP="00BF5CC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B9508F">
              <w:rPr>
                <w:rFonts w:ascii="Arial" w:hAnsi="Arial" w:cs="Arial"/>
                <w:sz w:val="20"/>
              </w:rPr>
              <w:t>10</w:t>
            </w:r>
            <w:r w:rsidR="00BF5CC6" w:rsidRPr="00A102B2">
              <w:rPr>
                <w:rFonts w:ascii="Arial" w:hAnsi="Arial" w:cs="Arial"/>
                <w:sz w:val="20"/>
              </w:rPr>
              <w:t>.</w:t>
            </w:r>
            <w:r w:rsidR="00B9508F">
              <w:rPr>
                <w:rFonts w:ascii="Arial" w:hAnsi="Arial" w:cs="Arial"/>
                <w:sz w:val="20"/>
              </w:rPr>
              <w:t>00</w:t>
            </w:r>
            <w:r w:rsidR="00BF5CC6" w:rsidRPr="00A102B2">
              <w:rPr>
                <w:rFonts w:ascii="Arial" w:hAnsi="Arial" w:cs="Arial"/>
                <w:sz w:val="20"/>
              </w:rPr>
              <w:t xml:space="preserve"> Uhr</w:t>
            </w:r>
          </w:p>
          <w:p w14:paraId="03E0BE28" w14:textId="7473E67F" w:rsidR="00BF5CC6" w:rsidRPr="00A102B2" w:rsidRDefault="00E04DD9" w:rsidP="00BF5CC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B9508F">
              <w:rPr>
                <w:rFonts w:ascii="Arial" w:hAnsi="Arial" w:cs="Arial"/>
                <w:sz w:val="20"/>
              </w:rPr>
              <w:t>10</w:t>
            </w:r>
            <w:r w:rsidR="001B1CF9" w:rsidRPr="00A102B2">
              <w:rPr>
                <w:rFonts w:ascii="Arial" w:hAnsi="Arial" w:cs="Arial"/>
                <w:sz w:val="20"/>
              </w:rPr>
              <w:t>.</w:t>
            </w:r>
            <w:r w:rsidR="00B9508F">
              <w:rPr>
                <w:rFonts w:ascii="Arial" w:hAnsi="Arial" w:cs="Arial"/>
                <w:sz w:val="20"/>
              </w:rPr>
              <w:t>15</w:t>
            </w:r>
            <w:r w:rsidR="00BF5CC6" w:rsidRPr="00A102B2">
              <w:rPr>
                <w:rFonts w:ascii="Arial" w:hAnsi="Arial" w:cs="Arial"/>
                <w:sz w:val="20"/>
              </w:rPr>
              <w:t xml:space="preserve"> Uhr</w:t>
            </w:r>
          </w:p>
          <w:p w14:paraId="5FEBC784" w14:textId="7D4B554F" w:rsidR="00BF5CC6" w:rsidRPr="00A102B2" w:rsidRDefault="00E04DD9" w:rsidP="00BF5CC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bis     </w:t>
            </w:r>
            <w:r w:rsidR="00BF5CC6" w:rsidRPr="00A102B2">
              <w:rPr>
                <w:rFonts w:ascii="Arial" w:hAnsi="Arial" w:cs="Arial"/>
                <w:sz w:val="20"/>
              </w:rPr>
              <w:t>10.</w:t>
            </w:r>
            <w:r w:rsidR="009368C4">
              <w:rPr>
                <w:rFonts w:ascii="Arial" w:hAnsi="Arial" w:cs="Arial"/>
                <w:sz w:val="20"/>
              </w:rPr>
              <w:t>25</w:t>
            </w:r>
            <w:r w:rsidR="00BF5CC6" w:rsidRPr="00A102B2">
              <w:rPr>
                <w:rFonts w:ascii="Arial" w:hAnsi="Arial" w:cs="Arial"/>
                <w:sz w:val="20"/>
              </w:rPr>
              <w:t xml:space="preserve"> Uhr</w:t>
            </w:r>
          </w:p>
          <w:p w14:paraId="7351FBA0" w14:textId="543DABAD" w:rsidR="00BF5CC6" w:rsidRPr="00A102B2" w:rsidRDefault="00E04DD9" w:rsidP="00402A6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BF5CC6" w:rsidRPr="00A102B2">
              <w:rPr>
                <w:rFonts w:ascii="Arial" w:hAnsi="Arial" w:cs="Arial"/>
                <w:sz w:val="20"/>
              </w:rPr>
              <w:t>10.</w:t>
            </w:r>
            <w:r w:rsidR="009368C4">
              <w:rPr>
                <w:rFonts w:ascii="Arial" w:hAnsi="Arial" w:cs="Arial"/>
                <w:sz w:val="20"/>
              </w:rPr>
              <w:t>30</w:t>
            </w:r>
            <w:r w:rsidR="00BF5CC6" w:rsidRPr="00A102B2">
              <w:rPr>
                <w:rFonts w:ascii="Arial" w:hAnsi="Arial" w:cs="Arial"/>
                <w:sz w:val="20"/>
              </w:rPr>
              <w:t xml:space="preserve"> Uhr</w:t>
            </w:r>
          </w:p>
          <w:p w14:paraId="1D5C5884" w14:textId="5A6B8AF9" w:rsidR="00402A65" w:rsidRPr="00402A65" w:rsidRDefault="00402A65" w:rsidP="00BF5CC6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31EA83BF" w14:textId="5FA7E05A" w:rsidR="00402A65" w:rsidRPr="00402A65" w:rsidRDefault="00402A65" w:rsidP="00402A65">
            <w:pPr>
              <w:spacing w:before="120"/>
              <w:rPr>
                <w:rFonts w:ascii="Arial" w:hAnsi="Arial" w:cs="Arial"/>
                <w:sz w:val="20"/>
              </w:rPr>
            </w:pPr>
            <w:r w:rsidRPr="00E04DD9">
              <w:rPr>
                <w:rFonts w:ascii="Arial" w:hAnsi="Arial" w:cs="Arial"/>
                <w:i/>
                <w:sz w:val="20"/>
              </w:rPr>
              <w:t xml:space="preserve">        </w:t>
            </w:r>
          </w:p>
          <w:p w14:paraId="7ABBB6A6" w14:textId="445800FD" w:rsidR="00402A65" w:rsidRPr="00A102B2" w:rsidRDefault="00402A65" w:rsidP="00BF5CC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          </w:t>
            </w:r>
          </w:p>
        </w:tc>
        <w:tc>
          <w:tcPr>
            <w:tcW w:w="5654" w:type="dxa"/>
            <w:tcBorders>
              <w:top w:val="dotted" w:sz="4" w:space="0" w:color="auto"/>
              <w:bottom w:val="dotted" w:sz="4" w:space="0" w:color="auto"/>
            </w:tcBorders>
          </w:tcPr>
          <w:p w14:paraId="0E5AFDD6" w14:textId="6877DF02" w:rsidR="00BF5CC6" w:rsidRPr="00A102B2" w:rsidRDefault="00BF5CC6" w:rsidP="00BF5CC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102B2">
              <w:rPr>
                <w:rFonts w:ascii="Arial" w:hAnsi="Arial" w:cs="Arial"/>
                <w:sz w:val="20"/>
              </w:rPr>
              <w:t>Hallenöffnung</w:t>
            </w:r>
          </w:p>
          <w:p w14:paraId="55B661AB" w14:textId="61D9C5E8" w:rsidR="00BF5CC6" w:rsidRPr="00A102B2" w:rsidRDefault="00BF5CC6" w:rsidP="00BF5CC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102B2">
              <w:rPr>
                <w:rFonts w:ascii="Arial" w:hAnsi="Arial" w:cs="Arial"/>
                <w:sz w:val="20"/>
              </w:rPr>
              <w:t xml:space="preserve">Kampfrichter-Besprechung               </w:t>
            </w:r>
          </w:p>
          <w:p w14:paraId="50CDC618" w14:textId="2B7CB083" w:rsidR="00BF5CC6" w:rsidRPr="00A102B2" w:rsidRDefault="00BF5CC6" w:rsidP="00BF5CC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102B2">
              <w:rPr>
                <w:rFonts w:ascii="Arial" w:hAnsi="Arial" w:cs="Arial"/>
                <w:sz w:val="20"/>
              </w:rPr>
              <w:t xml:space="preserve">Erwärmung                           </w:t>
            </w:r>
          </w:p>
          <w:p w14:paraId="142D4A17" w14:textId="77777777" w:rsidR="00BF5CC6" w:rsidRPr="00A102B2" w:rsidRDefault="00BF5CC6" w:rsidP="00BF5CC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102B2">
              <w:rPr>
                <w:rFonts w:ascii="Arial" w:hAnsi="Arial" w:cs="Arial"/>
                <w:sz w:val="20"/>
              </w:rPr>
              <w:t xml:space="preserve">Begrüßung, Grußworte </w:t>
            </w:r>
          </w:p>
          <w:p w14:paraId="56300A96" w14:textId="762A938D" w:rsidR="00402A65" w:rsidRPr="00402A65" w:rsidRDefault="00BF5CC6" w:rsidP="00402A6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102B2">
              <w:rPr>
                <w:rFonts w:ascii="Arial" w:hAnsi="Arial" w:cs="Arial"/>
                <w:sz w:val="20"/>
              </w:rPr>
              <w:t>Wettkampfbeginn</w:t>
            </w:r>
          </w:p>
          <w:p w14:paraId="703B7616" w14:textId="16F42A32" w:rsidR="00AC1D2F" w:rsidRDefault="00BF5CC6" w:rsidP="00A526F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102B2">
              <w:rPr>
                <w:rFonts w:ascii="Arial" w:hAnsi="Arial" w:cs="Arial"/>
                <w:sz w:val="20"/>
              </w:rPr>
              <w:t xml:space="preserve">    </w:t>
            </w:r>
          </w:p>
          <w:p w14:paraId="2674AA72" w14:textId="059C83B7" w:rsidR="00BF5CC6" w:rsidRPr="00A102B2" w:rsidRDefault="00AC1D2F" w:rsidP="00617B0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C1D2F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Finaler Zeitplan wird nach </w:t>
            </w:r>
            <w:proofErr w:type="spellStart"/>
            <w:r w:rsidRPr="00AC1D2F">
              <w:rPr>
                <w:rFonts w:ascii="Arial" w:hAnsi="Arial" w:cs="Arial"/>
                <w:b/>
                <w:bCs/>
                <w:i/>
                <w:iCs/>
                <w:sz w:val="20"/>
              </w:rPr>
              <w:t>Meldeschluß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="00617B0F">
              <w:rPr>
                <w:rFonts w:ascii="Arial" w:hAnsi="Arial" w:cs="Arial"/>
                <w:b/>
                <w:bCs/>
                <w:i/>
                <w:iCs/>
                <w:sz w:val="20"/>
              </w:rPr>
              <w:t>b</w:t>
            </w:r>
            <w:r w:rsidRPr="00AC1D2F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ekannt geben! </w:t>
            </w:r>
            <w:r w:rsidRPr="00AC1D2F">
              <w:rPr>
                <w:rFonts w:ascii="Arial" w:hAnsi="Arial" w:cs="Arial"/>
                <w:b/>
                <w:bCs/>
                <w:sz w:val="20"/>
              </w:rPr>
              <w:t xml:space="preserve">       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8CD6C9" w14:textId="477EA3C0" w:rsidR="00BF5CC6" w:rsidRPr="00402A65" w:rsidRDefault="00BF5CC6" w:rsidP="00E04DD9">
            <w:pPr>
              <w:spacing w:before="60" w:after="60"/>
              <w:rPr>
                <w:rFonts w:ascii="Arial" w:hAnsi="Arial" w:cs="Arial"/>
                <w:i/>
                <w:sz w:val="20"/>
              </w:rPr>
            </w:pPr>
          </w:p>
        </w:tc>
      </w:tr>
      <w:tr w:rsidR="002F69E0" w:rsidRPr="002B3B81" w14:paraId="787F2AD3" w14:textId="77777777" w:rsidTr="00617B0F">
        <w:trPr>
          <w:cantSplit/>
        </w:trPr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F60B4" w14:textId="77777777" w:rsidR="002F69E0" w:rsidRPr="002B3B81" w:rsidRDefault="002F69E0" w:rsidP="0063120D">
            <w:pPr>
              <w:spacing w:before="60"/>
              <w:rPr>
                <w:rFonts w:ascii="Arial" w:hAnsi="Arial" w:cs="Arial"/>
                <w:sz w:val="20"/>
              </w:rPr>
            </w:pPr>
            <w:r w:rsidRPr="002B3B81">
              <w:rPr>
                <w:rFonts w:ascii="Arial" w:hAnsi="Arial" w:cs="Arial"/>
                <w:sz w:val="20"/>
              </w:rPr>
              <w:t>Wettkampf:</w:t>
            </w:r>
          </w:p>
        </w:tc>
        <w:tc>
          <w:tcPr>
            <w:tcW w:w="80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5329" w14:textId="2A67FECB" w:rsidR="00B9508F" w:rsidRPr="009368C4" w:rsidRDefault="00075C6B" w:rsidP="00B9508F">
            <w:pPr>
              <w:pStyle w:val="berschrift3"/>
              <w:rPr>
                <w:rStyle w:val="Fett"/>
                <w:b/>
                <w:bCs/>
              </w:rPr>
            </w:pPr>
            <w:r>
              <w:rPr>
                <w:rStyle w:val="Fett"/>
                <w:b/>
                <w:bCs/>
              </w:rPr>
              <w:t xml:space="preserve">WK 1: </w:t>
            </w:r>
            <w:r w:rsidR="00B9508F" w:rsidRPr="009368C4">
              <w:rPr>
                <w:rStyle w:val="Fett"/>
                <w:b/>
                <w:bCs/>
              </w:rPr>
              <w:t xml:space="preserve">Jg. 2013 -    12 Jahre           </w:t>
            </w:r>
          </w:p>
          <w:p w14:paraId="3DDD8D04" w14:textId="221212CD" w:rsidR="002F69E0" w:rsidRPr="009368C4" w:rsidRDefault="00075C6B" w:rsidP="00B9508F">
            <w:pPr>
              <w:pStyle w:val="berschrift3"/>
              <w:rPr>
                <w:rStyle w:val="Fett"/>
                <w:b/>
                <w:bCs/>
              </w:rPr>
            </w:pPr>
            <w:r>
              <w:rPr>
                <w:rStyle w:val="Fett"/>
                <w:b/>
                <w:bCs/>
              </w:rPr>
              <w:t xml:space="preserve">WK 2: </w:t>
            </w:r>
            <w:r w:rsidR="002F69E0" w:rsidRPr="009368C4">
              <w:rPr>
                <w:rStyle w:val="Fett"/>
                <w:b/>
                <w:bCs/>
              </w:rPr>
              <w:t>Jg.</w:t>
            </w:r>
            <w:r w:rsidR="00A102B2" w:rsidRPr="009368C4">
              <w:rPr>
                <w:rStyle w:val="Fett"/>
                <w:b/>
                <w:bCs/>
              </w:rPr>
              <w:t xml:space="preserve"> 2012 </w:t>
            </w:r>
            <w:r w:rsidR="00C144EB" w:rsidRPr="009368C4">
              <w:rPr>
                <w:rStyle w:val="Fett"/>
                <w:b/>
                <w:bCs/>
              </w:rPr>
              <w:t>-</w:t>
            </w:r>
            <w:r w:rsidR="002F69E0" w:rsidRPr="009368C4">
              <w:rPr>
                <w:rStyle w:val="Fett"/>
                <w:b/>
                <w:bCs/>
              </w:rPr>
              <w:t xml:space="preserve">    </w:t>
            </w:r>
            <w:r w:rsidR="00A526FD" w:rsidRPr="009368C4">
              <w:rPr>
                <w:rStyle w:val="Fett"/>
                <w:b/>
                <w:bCs/>
              </w:rPr>
              <w:t>1</w:t>
            </w:r>
            <w:r w:rsidR="00B9508F" w:rsidRPr="009368C4">
              <w:rPr>
                <w:rStyle w:val="Fett"/>
                <w:b/>
                <w:bCs/>
              </w:rPr>
              <w:t>3</w:t>
            </w:r>
            <w:r w:rsidR="002F69E0" w:rsidRPr="009368C4">
              <w:rPr>
                <w:rStyle w:val="Fett"/>
                <w:b/>
                <w:bCs/>
              </w:rPr>
              <w:t xml:space="preserve"> Jahre           </w:t>
            </w:r>
          </w:p>
          <w:p w14:paraId="79CB4F87" w14:textId="6031E04C" w:rsidR="00A526FD" w:rsidRPr="009368C4" w:rsidRDefault="00075C6B" w:rsidP="00B9508F">
            <w:pPr>
              <w:pStyle w:val="berschrift3"/>
              <w:rPr>
                <w:rStyle w:val="Fett"/>
                <w:b/>
                <w:bCs/>
              </w:rPr>
            </w:pPr>
            <w:r>
              <w:rPr>
                <w:rStyle w:val="Fett"/>
                <w:b/>
                <w:bCs/>
              </w:rPr>
              <w:t xml:space="preserve">WK 3: </w:t>
            </w:r>
            <w:r w:rsidR="00A102B2" w:rsidRPr="009368C4">
              <w:rPr>
                <w:rStyle w:val="Fett"/>
                <w:b/>
                <w:bCs/>
              </w:rPr>
              <w:t>Jg. 20</w:t>
            </w:r>
            <w:r w:rsidR="00A526FD" w:rsidRPr="009368C4">
              <w:rPr>
                <w:rStyle w:val="Fett"/>
                <w:b/>
                <w:bCs/>
              </w:rPr>
              <w:t xml:space="preserve">11 </w:t>
            </w:r>
            <w:r w:rsidR="002F69E0" w:rsidRPr="009368C4">
              <w:rPr>
                <w:rStyle w:val="Fett"/>
                <w:b/>
                <w:bCs/>
              </w:rPr>
              <w:t xml:space="preserve">-  </w:t>
            </w:r>
            <w:r w:rsidR="00A526FD" w:rsidRPr="009368C4">
              <w:rPr>
                <w:rStyle w:val="Fett"/>
                <w:b/>
                <w:bCs/>
              </w:rPr>
              <w:t xml:space="preserve">  </w:t>
            </w:r>
            <w:r w:rsidR="002F69E0" w:rsidRPr="009368C4">
              <w:rPr>
                <w:rStyle w:val="Fett"/>
                <w:b/>
                <w:bCs/>
              </w:rPr>
              <w:t>1</w:t>
            </w:r>
            <w:r w:rsidR="00B9508F" w:rsidRPr="009368C4">
              <w:rPr>
                <w:rStyle w:val="Fett"/>
                <w:b/>
                <w:bCs/>
              </w:rPr>
              <w:t>4</w:t>
            </w:r>
            <w:r w:rsidR="002F69E0" w:rsidRPr="009368C4">
              <w:rPr>
                <w:rStyle w:val="Fett"/>
                <w:b/>
                <w:bCs/>
              </w:rPr>
              <w:t xml:space="preserve"> </w:t>
            </w:r>
            <w:r w:rsidR="00A526FD" w:rsidRPr="009368C4">
              <w:rPr>
                <w:rStyle w:val="Fett"/>
                <w:b/>
                <w:bCs/>
              </w:rPr>
              <w:t>J</w:t>
            </w:r>
            <w:r w:rsidR="002F69E0" w:rsidRPr="009368C4">
              <w:rPr>
                <w:rStyle w:val="Fett"/>
                <w:b/>
                <w:bCs/>
              </w:rPr>
              <w:t xml:space="preserve">ahre </w:t>
            </w:r>
          </w:p>
          <w:p w14:paraId="58E4C131" w14:textId="76DFC65A" w:rsidR="00A526FD" w:rsidRPr="009368C4" w:rsidRDefault="00075C6B" w:rsidP="00B9508F">
            <w:pPr>
              <w:pStyle w:val="berschrift3"/>
              <w:rPr>
                <w:rStyle w:val="Fett"/>
                <w:b/>
                <w:bCs/>
              </w:rPr>
            </w:pPr>
            <w:r>
              <w:rPr>
                <w:rStyle w:val="Fett"/>
                <w:b/>
                <w:bCs/>
              </w:rPr>
              <w:t xml:space="preserve">WK 4: </w:t>
            </w:r>
            <w:r w:rsidR="00A526FD" w:rsidRPr="009368C4">
              <w:rPr>
                <w:rStyle w:val="Fett"/>
                <w:b/>
                <w:bCs/>
              </w:rPr>
              <w:t>Jg. 2010</w:t>
            </w:r>
            <w:r w:rsidR="002F69E0" w:rsidRPr="009368C4">
              <w:rPr>
                <w:rStyle w:val="Fett"/>
                <w:b/>
                <w:bCs/>
              </w:rPr>
              <w:t xml:space="preserve"> </w:t>
            </w:r>
            <w:r w:rsidR="00A526FD" w:rsidRPr="009368C4">
              <w:rPr>
                <w:rStyle w:val="Fett"/>
                <w:b/>
                <w:bCs/>
              </w:rPr>
              <w:t>-</w:t>
            </w:r>
            <w:r w:rsidR="002F69E0" w:rsidRPr="009368C4">
              <w:rPr>
                <w:rStyle w:val="Fett"/>
                <w:b/>
                <w:bCs/>
              </w:rPr>
              <w:t xml:space="preserve">    </w:t>
            </w:r>
            <w:r w:rsidR="00A526FD" w:rsidRPr="009368C4">
              <w:rPr>
                <w:rStyle w:val="Fett"/>
                <w:b/>
                <w:bCs/>
              </w:rPr>
              <w:t>1</w:t>
            </w:r>
            <w:r w:rsidR="00B9508F" w:rsidRPr="009368C4">
              <w:rPr>
                <w:rStyle w:val="Fett"/>
                <w:b/>
                <w:bCs/>
              </w:rPr>
              <w:t>5</w:t>
            </w:r>
            <w:r w:rsidR="00A526FD" w:rsidRPr="009368C4">
              <w:rPr>
                <w:rStyle w:val="Fett"/>
                <w:b/>
                <w:bCs/>
              </w:rPr>
              <w:t xml:space="preserve"> Jahre</w:t>
            </w:r>
          </w:p>
          <w:p w14:paraId="7F43D0F9" w14:textId="42AF8E5B" w:rsidR="00A526FD" w:rsidRPr="009368C4" w:rsidRDefault="00075C6B" w:rsidP="00B9508F">
            <w:pPr>
              <w:pStyle w:val="berschrift3"/>
              <w:rPr>
                <w:rStyle w:val="Fett"/>
                <w:b/>
                <w:bCs/>
              </w:rPr>
            </w:pPr>
            <w:r>
              <w:rPr>
                <w:rStyle w:val="Fett"/>
                <w:b/>
                <w:bCs/>
              </w:rPr>
              <w:t xml:space="preserve">WK 5: </w:t>
            </w:r>
            <w:r w:rsidR="00A526FD" w:rsidRPr="009368C4">
              <w:rPr>
                <w:rStyle w:val="Fett"/>
                <w:b/>
                <w:bCs/>
              </w:rPr>
              <w:t>Jg. 2009 -    1</w:t>
            </w:r>
            <w:r w:rsidR="00B9508F" w:rsidRPr="009368C4">
              <w:rPr>
                <w:rStyle w:val="Fett"/>
                <w:b/>
                <w:bCs/>
              </w:rPr>
              <w:t>6</w:t>
            </w:r>
            <w:r w:rsidR="00A526FD" w:rsidRPr="009368C4">
              <w:rPr>
                <w:rStyle w:val="Fett"/>
                <w:b/>
                <w:bCs/>
              </w:rPr>
              <w:t xml:space="preserve"> Jahre</w:t>
            </w:r>
          </w:p>
          <w:p w14:paraId="72C9911F" w14:textId="1D877681" w:rsidR="00A526FD" w:rsidRPr="009368C4" w:rsidRDefault="00075C6B" w:rsidP="00B9508F">
            <w:pPr>
              <w:pStyle w:val="berschrift3"/>
              <w:rPr>
                <w:rStyle w:val="Fett"/>
                <w:b/>
                <w:bCs/>
              </w:rPr>
            </w:pPr>
            <w:r>
              <w:rPr>
                <w:rStyle w:val="Fett"/>
                <w:b/>
                <w:bCs/>
              </w:rPr>
              <w:t xml:space="preserve">WK 6: </w:t>
            </w:r>
            <w:r w:rsidR="00A526FD" w:rsidRPr="009368C4">
              <w:rPr>
                <w:rStyle w:val="Fett"/>
                <w:b/>
                <w:bCs/>
              </w:rPr>
              <w:t xml:space="preserve">Jg. 2008 -  </w:t>
            </w:r>
            <w:r w:rsidR="002F69E0" w:rsidRPr="009368C4">
              <w:rPr>
                <w:rStyle w:val="Fett"/>
                <w:b/>
                <w:bCs/>
              </w:rPr>
              <w:t xml:space="preserve">  </w:t>
            </w:r>
            <w:r w:rsidR="00A526FD" w:rsidRPr="009368C4">
              <w:rPr>
                <w:rStyle w:val="Fett"/>
                <w:b/>
                <w:bCs/>
              </w:rPr>
              <w:t>1</w:t>
            </w:r>
            <w:r w:rsidR="00B9508F" w:rsidRPr="009368C4">
              <w:rPr>
                <w:rStyle w:val="Fett"/>
                <w:b/>
                <w:bCs/>
              </w:rPr>
              <w:t>7</w:t>
            </w:r>
            <w:r w:rsidR="00A526FD" w:rsidRPr="009368C4">
              <w:rPr>
                <w:rStyle w:val="Fett"/>
                <w:b/>
                <w:bCs/>
              </w:rPr>
              <w:t xml:space="preserve"> Jahre</w:t>
            </w:r>
          </w:p>
          <w:p w14:paraId="08F1EA42" w14:textId="36389E63" w:rsidR="00355BDA" w:rsidRPr="009368C4" w:rsidRDefault="00075C6B" w:rsidP="00B9508F">
            <w:pPr>
              <w:pStyle w:val="berschrift3"/>
              <w:rPr>
                <w:rStyle w:val="Fett"/>
                <w:b/>
                <w:bCs/>
              </w:rPr>
            </w:pPr>
            <w:r>
              <w:rPr>
                <w:rStyle w:val="Fett"/>
                <w:b/>
                <w:bCs/>
              </w:rPr>
              <w:t xml:space="preserve">WK 7: </w:t>
            </w:r>
            <w:r w:rsidR="00A526FD" w:rsidRPr="009368C4">
              <w:rPr>
                <w:rStyle w:val="Fett"/>
                <w:b/>
                <w:bCs/>
              </w:rPr>
              <w:t xml:space="preserve">Jg. 2007 </w:t>
            </w:r>
            <w:r w:rsidR="00B9508F" w:rsidRPr="009368C4">
              <w:rPr>
                <w:rStyle w:val="Fett"/>
                <w:b/>
                <w:bCs/>
              </w:rPr>
              <w:t xml:space="preserve">bis 1996 </w:t>
            </w:r>
            <w:r w:rsidR="00A526FD" w:rsidRPr="009368C4">
              <w:rPr>
                <w:rStyle w:val="Fett"/>
                <w:b/>
                <w:bCs/>
              </w:rPr>
              <w:t>- 1</w:t>
            </w:r>
            <w:r w:rsidR="00B9508F" w:rsidRPr="009368C4">
              <w:rPr>
                <w:rStyle w:val="Fett"/>
                <w:b/>
                <w:bCs/>
              </w:rPr>
              <w:t>8-29</w:t>
            </w:r>
            <w:r w:rsidR="00A526FD" w:rsidRPr="009368C4">
              <w:rPr>
                <w:rStyle w:val="Fett"/>
                <w:b/>
                <w:bCs/>
              </w:rPr>
              <w:t xml:space="preserve"> Jahre</w:t>
            </w:r>
            <w:r w:rsidR="002F69E0" w:rsidRPr="009368C4">
              <w:rPr>
                <w:rStyle w:val="Fett"/>
                <w:b/>
                <w:bCs/>
              </w:rPr>
              <w:t xml:space="preserve"> </w:t>
            </w:r>
            <w:r w:rsidR="00355BDA" w:rsidRPr="009368C4">
              <w:rPr>
                <w:rStyle w:val="Fett"/>
                <w:b/>
                <w:bCs/>
              </w:rPr>
              <w:t xml:space="preserve"> </w:t>
            </w:r>
          </w:p>
          <w:p w14:paraId="3CD237BC" w14:textId="77777777" w:rsidR="00012965" w:rsidRDefault="00012965" w:rsidP="0063120D">
            <w:pPr>
              <w:rPr>
                <w:rFonts w:ascii="Arial" w:hAnsi="Arial" w:cs="Arial"/>
                <w:sz w:val="20"/>
              </w:rPr>
            </w:pPr>
          </w:p>
          <w:p w14:paraId="0AFE7EFB" w14:textId="5E807428" w:rsidR="00012965" w:rsidRPr="00A60095" w:rsidRDefault="00012965" w:rsidP="0063120D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 w:rsidRPr="00A60095">
              <w:rPr>
                <w:rFonts w:ascii="Arial" w:hAnsi="Arial" w:cs="Arial"/>
                <w:b/>
                <w:bCs/>
                <w:sz w:val="20"/>
                <w:u w:val="single"/>
              </w:rPr>
              <w:t>Qualifikstionspunkte</w:t>
            </w:r>
            <w:proofErr w:type="spellEnd"/>
            <w:r w:rsidRPr="00A60095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für alle Jahrgänge: 40 Punkte</w:t>
            </w:r>
          </w:p>
          <w:p w14:paraId="462B4492" w14:textId="77777777" w:rsidR="009368C4" w:rsidRPr="009368C4" w:rsidRDefault="009368C4" w:rsidP="009368C4">
            <w:pPr>
              <w:pStyle w:val="Listenabsatz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iCs/>
                <w:sz w:val="20"/>
              </w:rPr>
            </w:pPr>
            <w:r w:rsidRPr="009368C4">
              <w:rPr>
                <w:rFonts w:ascii="Arial" w:hAnsi="Arial" w:cs="Arial"/>
                <w:iCs/>
                <w:sz w:val="20"/>
              </w:rPr>
              <w:t>Das Einturnen am Gerät erfolgt riegenweise direkt vor dem Wettkampf.</w:t>
            </w:r>
          </w:p>
          <w:p w14:paraId="2D3D3167" w14:textId="676BDF28" w:rsidR="009368C4" w:rsidRDefault="009368C4" w:rsidP="009368C4">
            <w:pPr>
              <w:pStyle w:val="Listenabsatz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9368C4">
              <w:rPr>
                <w:rFonts w:ascii="Arial" w:hAnsi="Arial" w:cs="Arial"/>
                <w:sz w:val="20"/>
              </w:rPr>
              <w:t>Die Auswertung erfolgt jahrgangsweise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68A2FDE8" w14:textId="03B46FA3" w:rsidR="002F69E0" w:rsidRPr="009368C4" w:rsidRDefault="002F69E0" w:rsidP="009368C4">
            <w:pPr>
              <w:pStyle w:val="Listenabsatz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9368C4">
              <w:rPr>
                <w:rFonts w:ascii="Arial" w:hAnsi="Arial" w:cs="Arial"/>
                <w:sz w:val="20"/>
              </w:rPr>
              <w:t>Beim Sprung sind zwei verschiedene Sprünge erlaubt.</w:t>
            </w:r>
          </w:p>
          <w:p w14:paraId="53C6462E" w14:textId="26A5F575" w:rsidR="00617B0F" w:rsidRPr="009368C4" w:rsidRDefault="009368C4" w:rsidP="009368C4">
            <w:pPr>
              <w:pStyle w:val="Listenabsatz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</w:rPr>
              <w:t>Einturnzeit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="00617B0F" w:rsidRPr="009368C4">
              <w:rPr>
                <w:rFonts w:ascii="Arial" w:hAnsi="Arial" w:cs="Arial"/>
                <w:iCs/>
                <w:sz w:val="20"/>
              </w:rPr>
              <w:t>Barren und Balken je Turnerin 90 Sekunden</w:t>
            </w:r>
            <w:r w:rsidR="00617B0F" w:rsidRPr="009368C4">
              <w:rPr>
                <w:rFonts w:ascii="Arial" w:hAnsi="Arial" w:cs="Arial"/>
                <w:i/>
                <w:sz w:val="20"/>
              </w:rPr>
              <w:t>.</w:t>
            </w:r>
          </w:p>
        </w:tc>
      </w:tr>
      <w:tr w:rsidR="002F69E0" w:rsidRPr="002B3B81" w14:paraId="1A02599E" w14:textId="77777777" w:rsidTr="00617B0F">
        <w:trPr>
          <w:cantSplit/>
        </w:trPr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AD1DF" w14:textId="77777777" w:rsidR="002F69E0" w:rsidRPr="002B3B81" w:rsidRDefault="002F69E0" w:rsidP="0063120D">
            <w:pPr>
              <w:spacing w:before="60"/>
              <w:rPr>
                <w:rFonts w:ascii="Arial" w:hAnsi="Arial" w:cs="Arial"/>
                <w:sz w:val="20"/>
              </w:rPr>
            </w:pPr>
            <w:r w:rsidRPr="002B3B81">
              <w:rPr>
                <w:rFonts w:ascii="Arial" w:hAnsi="Arial" w:cs="Arial"/>
                <w:sz w:val="20"/>
              </w:rPr>
              <w:t>Startberechtigung:</w:t>
            </w:r>
          </w:p>
        </w:tc>
        <w:tc>
          <w:tcPr>
            <w:tcW w:w="80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B12BC" w14:textId="1D65C09B" w:rsidR="00012965" w:rsidRDefault="00012965" w:rsidP="00C144EB">
            <w:pPr>
              <w:pStyle w:val="Textkrp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Startberechtigt ist die Turnerin, die die Qualifikationspunkte erturnt hat. </w:t>
            </w:r>
          </w:p>
          <w:p w14:paraId="0D3B95EC" w14:textId="41151DAA" w:rsidR="00012965" w:rsidRDefault="00012965" w:rsidP="00C144EB">
            <w:pPr>
              <w:pStyle w:val="Textkrp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Die Ergebnislisten zur Qualifikation</w:t>
            </w:r>
            <w:r w:rsidR="00DE045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sind per Mail mit der offiziellen Meldung zu senden. </w:t>
            </w:r>
          </w:p>
          <w:p w14:paraId="189C87AC" w14:textId="1FF2C263" w:rsidR="00C144EB" w:rsidRPr="00A102B2" w:rsidRDefault="009368C4" w:rsidP="00C144EB">
            <w:pPr>
              <w:pStyle w:val="Textkrp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</w:t>
            </w:r>
            <w:r w:rsidR="00C144EB" w:rsidRPr="00A102B2">
              <w:rPr>
                <w:rFonts w:cs="Arial"/>
                <w:sz w:val="20"/>
              </w:rPr>
              <w:t>n einem Kalenderjahr ist der Start bei Landesmeisterschaften im Einzel und/oder</w:t>
            </w:r>
          </w:p>
          <w:p w14:paraId="480DA1E2" w14:textId="3E10D009" w:rsidR="00C144EB" w:rsidRPr="00A102B2" w:rsidRDefault="00C144EB" w:rsidP="00C144EB">
            <w:pPr>
              <w:pStyle w:val="Textkrper"/>
              <w:rPr>
                <w:rFonts w:cs="Arial"/>
                <w:sz w:val="20"/>
              </w:rPr>
            </w:pPr>
            <w:r w:rsidRPr="00A102B2">
              <w:rPr>
                <w:rFonts w:cs="Arial"/>
                <w:sz w:val="20"/>
              </w:rPr>
              <w:t xml:space="preserve">in der Mannschaft auch länderübergreifend entweder nur im Gerätturnen Breitensport </w:t>
            </w:r>
          </w:p>
          <w:p w14:paraId="4E08311E" w14:textId="1B7347BF" w:rsidR="00C144EB" w:rsidRPr="00A102B2" w:rsidRDefault="00C144EB" w:rsidP="00C144EB">
            <w:pPr>
              <w:pStyle w:val="Textkrper"/>
              <w:rPr>
                <w:rFonts w:cs="Arial"/>
                <w:sz w:val="20"/>
              </w:rPr>
            </w:pPr>
            <w:r w:rsidRPr="00A102B2">
              <w:rPr>
                <w:rFonts w:cs="Arial"/>
                <w:sz w:val="20"/>
              </w:rPr>
              <w:t>oder in den vom Fachgebiet olympisches Turnen ausgeschriebenen LM/AK-</w:t>
            </w:r>
          </w:p>
          <w:p w14:paraId="66C7CCA2" w14:textId="0CBEA796" w:rsidR="002F69E0" w:rsidRPr="002B3B81" w:rsidRDefault="00C144EB" w:rsidP="00F45F83">
            <w:pPr>
              <w:spacing w:after="60"/>
              <w:rPr>
                <w:rFonts w:ascii="Arial" w:hAnsi="Arial" w:cs="Arial"/>
                <w:sz w:val="20"/>
              </w:rPr>
            </w:pPr>
            <w:r w:rsidRPr="00A102B2">
              <w:rPr>
                <w:rFonts w:ascii="Arial" w:hAnsi="Arial" w:cs="Arial"/>
                <w:sz w:val="20"/>
              </w:rPr>
              <w:t>Wettkämpfen - ausgenommen Liga</w:t>
            </w:r>
            <w:r w:rsidR="00555C8A">
              <w:rPr>
                <w:rFonts w:ascii="Arial" w:hAnsi="Arial" w:cs="Arial"/>
                <w:sz w:val="20"/>
              </w:rPr>
              <w:t>-</w:t>
            </w:r>
            <w:r w:rsidRPr="00A102B2">
              <w:rPr>
                <w:rFonts w:ascii="Arial" w:hAnsi="Arial" w:cs="Arial"/>
                <w:sz w:val="20"/>
              </w:rPr>
              <w:t xml:space="preserve"> möglich.</w:t>
            </w:r>
          </w:p>
        </w:tc>
      </w:tr>
      <w:tr w:rsidR="002F69E0" w:rsidRPr="002B3B81" w14:paraId="6296A153" w14:textId="77777777" w:rsidTr="00617B0F">
        <w:trPr>
          <w:cantSplit/>
        </w:trPr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4B20D" w14:textId="77777777" w:rsidR="002F69E0" w:rsidRPr="002B3B81" w:rsidRDefault="002F69E0" w:rsidP="0063120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B3B81">
              <w:rPr>
                <w:rFonts w:ascii="Arial" w:hAnsi="Arial" w:cs="Arial"/>
                <w:sz w:val="20"/>
              </w:rPr>
              <w:t>Wettkampfordnung:</w:t>
            </w:r>
          </w:p>
        </w:tc>
        <w:tc>
          <w:tcPr>
            <w:tcW w:w="80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F8AA4" w14:textId="631B303B" w:rsidR="002F69E0" w:rsidRPr="00A102B2" w:rsidRDefault="00C741FE" w:rsidP="0063120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741FE">
              <w:rPr>
                <w:rFonts w:ascii="Arial" w:hAnsi="Arial" w:cs="Arial"/>
                <w:sz w:val="20"/>
              </w:rPr>
              <w:t>Es gelten die entsprechenden Ordnungen des DTB und des SHTV.</w:t>
            </w:r>
          </w:p>
        </w:tc>
      </w:tr>
      <w:tr w:rsidR="00C144EB" w:rsidRPr="002B3B81" w14:paraId="1917B960" w14:textId="77777777" w:rsidTr="00617B0F">
        <w:trPr>
          <w:cantSplit/>
        </w:trPr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F2B2A" w14:textId="1E32B82F" w:rsidR="00C144EB" w:rsidRPr="002B3B81" w:rsidRDefault="00C144EB" w:rsidP="00C144EB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B3B81">
              <w:rPr>
                <w:rFonts w:ascii="Arial" w:hAnsi="Arial" w:cs="Arial"/>
                <w:sz w:val="20"/>
              </w:rPr>
              <w:t>Wertung:</w:t>
            </w:r>
          </w:p>
        </w:tc>
        <w:tc>
          <w:tcPr>
            <w:tcW w:w="80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76B9F" w14:textId="5CF172FD" w:rsidR="00C144EB" w:rsidRPr="00A102B2" w:rsidRDefault="009368C4" w:rsidP="009368C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="00C144EB" w:rsidRPr="00A102B2">
              <w:rPr>
                <w:rFonts w:ascii="Arial" w:hAnsi="Arial" w:cs="Arial"/>
                <w:sz w:val="20"/>
              </w:rPr>
              <w:t>emäß DTB-</w:t>
            </w:r>
            <w:r w:rsidR="004A73DC" w:rsidRPr="00A102B2">
              <w:rPr>
                <w:rFonts w:ascii="Arial" w:hAnsi="Arial" w:cs="Arial"/>
                <w:sz w:val="20"/>
              </w:rPr>
              <w:t>Arbeitshilfen LK 1 bis LK 4 GT weiblich - Stand 2022 einschließlich aller späteren veröffentlichten Ergänzungen / Neuerungen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2DA7CAB1" w14:textId="6AD6C946" w:rsidR="00C144EB" w:rsidRPr="00A102B2" w:rsidRDefault="009368C4" w:rsidP="004A73DC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="004A73DC" w:rsidRPr="00A102B2">
              <w:rPr>
                <w:rFonts w:ascii="Arial" w:hAnsi="Arial" w:cs="Arial"/>
                <w:sz w:val="20"/>
              </w:rPr>
              <w:t xml:space="preserve">emäß Absprachen </w:t>
            </w:r>
            <w:proofErr w:type="spellStart"/>
            <w:r w:rsidR="004A73DC" w:rsidRPr="00A102B2">
              <w:rPr>
                <w:rFonts w:ascii="Arial" w:hAnsi="Arial" w:cs="Arial"/>
                <w:sz w:val="20"/>
              </w:rPr>
              <w:t>anläßlich</w:t>
            </w:r>
            <w:proofErr w:type="spellEnd"/>
            <w:r w:rsidR="004A73DC" w:rsidRPr="00A102B2">
              <w:rPr>
                <w:rFonts w:ascii="Arial" w:hAnsi="Arial" w:cs="Arial"/>
                <w:sz w:val="20"/>
              </w:rPr>
              <w:t xml:space="preserve"> </w:t>
            </w:r>
            <w:r w:rsidR="00C144EB" w:rsidRPr="00A102B2">
              <w:rPr>
                <w:rFonts w:ascii="Arial" w:hAnsi="Arial" w:cs="Arial"/>
                <w:sz w:val="20"/>
              </w:rPr>
              <w:t>Kampfrichter</w:t>
            </w:r>
            <w:r w:rsidR="004A73DC" w:rsidRPr="00A102B2">
              <w:rPr>
                <w:rFonts w:ascii="Arial" w:hAnsi="Arial" w:cs="Arial"/>
                <w:sz w:val="20"/>
              </w:rPr>
              <w:t>besprechungen/</w:t>
            </w:r>
            <w:r>
              <w:rPr>
                <w:rFonts w:ascii="Arial" w:hAnsi="Arial" w:cs="Arial"/>
                <w:sz w:val="20"/>
              </w:rPr>
              <w:t>S</w:t>
            </w:r>
            <w:r w:rsidR="00C144EB" w:rsidRPr="00A102B2">
              <w:rPr>
                <w:rFonts w:ascii="Arial" w:hAnsi="Arial" w:cs="Arial"/>
                <w:sz w:val="20"/>
              </w:rPr>
              <w:t>chulungen</w:t>
            </w:r>
          </w:p>
        </w:tc>
      </w:tr>
      <w:tr w:rsidR="00C144EB" w:rsidRPr="002B3B81" w14:paraId="246DD97C" w14:textId="77777777" w:rsidTr="00617B0F">
        <w:trPr>
          <w:cantSplit/>
        </w:trPr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7CEC9" w14:textId="4CBB8B92" w:rsidR="00C144EB" w:rsidRPr="002B3B81" w:rsidRDefault="00C144EB" w:rsidP="00C144EB">
            <w:pPr>
              <w:spacing w:before="60"/>
              <w:rPr>
                <w:rFonts w:ascii="Arial" w:hAnsi="Arial" w:cs="Arial"/>
                <w:sz w:val="20"/>
              </w:rPr>
            </w:pPr>
            <w:r w:rsidRPr="002B3B81">
              <w:rPr>
                <w:rFonts w:ascii="Arial" w:hAnsi="Arial" w:cs="Arial"/>
                <w:sz w:val="20"/>
              </w:rPr>
              <w:t>Musiken:</w:t>
            </w:r>
          </w:p>
        </w:tc>
        <w:tc>
          <w:tcPr>
            <w:tcW w:w="80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43764" w14:textId="1661DFAD" w:rsidR="00C144EB" w:rsidRPr="00A526FD" w:rsidRDefault="00DE757F" w:rsidP="00F45F83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526FD">
              <w:rPr>
                <w:rFonts w:ascii="Arial" w:hAnsi="Arial" w:cs="Arial"/>
                <w:sz w:val="20"/>
              </w:rPr>
              <w:t>Kürmusiken können mit CD, über USB oder Bluetooth abgespielt werden.</w:t>
            </w:r>
          </w:p>
        </w:tc>
      </w:tr>
      <w:tr w:rsidR="00C144EB" w:rsidRPr="002B3B81" w14:paraId="3043AFF3" w14:textId="77777777" w:rsidTr="00617B0F">
        <w:trPr>
          <w:cantSplit/>
          <w:trHeight w:val="397"/>
        </w:trPr>
        <w:tc>
          <w:tcPr>
            <w:tcW w:w="2174" w:type="dxa"/>
            <w:tcBorders>
              <w:top w:val="dotted" w:sz="4" w:space="0" w:color="auto"/>
              <w:bottom w:val="double" w:sz="4" w:space="0" w:color="auto"/>
            </w:tcBorders>
          </w:tcPr>
          <w:p w14:paraId="253D41F1" w14:textId="77777777" w:rsidR="00C144EB" w:rsidRPr="002B3B81" w:rsidRDefault="00C144EB" w:rsidP="00C144E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027" w:type="dxa"/>
            <w:gridSpan w:val="4"/>
            <w:tcBorders>
              <w:top w:val="dotted" w:sz="4" w:space="0" w:color="auto"/>
              <w:bottom w:val="double" w:sz="4" w:space="0" w:color="auto"/>
            </w:tcBorders>
          </w:tcPr>
          <w:p w14:paraId="3A177080" w14:textId="77777777" w:rsidR="00C144EB" w:rsidRPr="00885845" w:rsidRDefault="00C144EB" w:rsidP="00C144E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4EB" w:rsidRPr="00681BF8" w14:paraId="41D5B697" w14:textId="77777777" w:rsidTr="00617B0F">
        <w:trPr>
          <w:cantSplit/>
        </w:trPr>
        <w:tc>
          <w:tcPr>
            <w:tcW w:w="1020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C1C1C3" w14:textId="699DA833" w:rsidR="00C144EB" w:rsidRPr="00681BF8" w:rsidRDefault="00C144EB" w:rsidP="00C144EB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681BF8">
              <w:rPr>
                <w:rFonts w:ascii="Arial" w:hAnsi="Arial" w:cs="Arial"/>
                <w:sz w:val="20"/>
              </w:rPr>
              <w:t>DATENSCHUTZ - Veröffentlichung von persönlichen Daten und Bildern:</w:t>
            </w:r>
          </w:p>
          <w:p w14:paraId="3733306E" w14:textId="77777777" w:rsidR="00C144EB" w:rsidRPr="00681BF8" w:rsidRDefault="00C144EB" w:rsidP="00C144EB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681BF8">
              <w:rPr>
                <w:rFonts w:ascii="Arial" w:hAnsi="Arial" w:cs="Arial"/>
                <w:sz w:val="20"/>
              </w:rPr>
              <w:t>Mit der Meldung erklärt sich die Turnerin bzw. deren Erziehungsberechtigte einverstanden, dass persönliche Daten (Name, Vorname, Jahrgang), Ergebnisse sowie Foto und -Filmaufnahmen, die in unmittelbarem Zusammenhang mit der Teilnahme am Wettkampf stehen, für redaktionelle Zwecke veröffentlicht werden.</w:t>
            </w:r>
          </w:p>
        </w:tc>
      </w:tr>
    </w:tbl>
    <w:p w14:paraId="3ECA9566" w14:textId="77777777" w:rsidR="002F69E0" w:rsidRPr="002B3B81" w:rsidRDefault="002F69E0" w:rsidP="002F69E0">
      <w:pPr>
        <w:rPr>
          <w:rFonts w:ascii="Arial" w:hAnsi="Arial" w:cs="Arial"/>
          <w:b/>
          <w:sz w:val="20"/>
        </w:rPr>
        <w:sectPr w:rsidR="002F69E0" w:rsidRPr="002B3B81" w:rsidSect="002419AC">
          <w:pgSz w:w="11907" w:h="16840"/>
          <w:pgMar w:top="567" w:right="567" w:bottom="567" w:left="1134" w:header="0" w:footer="0" w:gutter="0"/>
          <w:paperSrc w:first="7" w:other="7"/>
          <w:cols w:space="720"/>
        </w:sectPr>
      </w:pPr>
    </w:p>
    <w:tbl>
      <w:tblPr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14"/>
        <w:gridCol w:w="8292"/>
      </w:tblGrid>
      <w:tr w:rsidR="002F69E0" w:rsidRPr="002B3B81" w14:paraId="79057E3A" w14:textId="77777777" w:rsidTr="0063120D">
        <w:trPr>
          <w:cantSplit/>
        </w:trPr>
        <w:tc>
          <w:tcPr>
            <w:tcW w:w="1914" w:type="dxa"/>
          </w:tcPr>
          <w:p w14:paraId="7CD23C06" w14:textId="77777777" w:rsidR="002F69E0" w:rsidRPr="002B3B81" w:rsidRDefault="002F69E0" w:rsidP="0063120D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B3B81">
              <w:rPr>
                <w:rFonts w:ascii="Arial" w:hAnsi="Arial" w:cs="Arial"/>
                <w:b/>
                <w:sz w:val="20"/>
              </w:rPr>
              <w:lastRenderedPageBreak/>
              <w:t>Seite 2</w:t>
            </w:r>
          </w:p>
        </w:tc>
        <w:tc>
          <w:tcPr>
            <w:tcW w:w="8292" w:type="dxa"/>
          </w:tcPr>
          <w:p w14:paraId="2855A772" w14:textId="2BD4337A" w:rsidR="002F69E0" w:rsidRPr="00A102B2" w:rsidRDefault="002F69E0" w:rsidP="00C144E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A102B2">
              <w:rPr>
                <w:rFonts w:ascii="Arial" w:hAnsi="Arial" w:cs="Arial"/>
                <w:b/>
                <w:sz w:val="20"/>
              </w:rPr>
              <w:t xml:space="preserve">Wettkampfausschreibung </w:t>
            </w:r>
            <w:r w:rsidR="00C144EB" w:rsidRPr="00A102B2">
              <w:rPr>
                <w:rFonts w:ascii="Arial" w:hAnsi="Arial" w:cs="Arial"/>
                <w:b/>
                <w:sz w:val="20"/>
              </w:rPr>
              <w:t xml:space="preserve">Landes-Einzelmeisterschaften LK </w:t>
            </w:r>
            <w:r w:rsidR="00DE0454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2F69E0" w:rsidRPr="002B3B81" w14:paraId="76CDD7DA" w14:textId="77777777" w:rsidTr="0063120D">
        <w:trPr>
          <w:cantSplit/>
        </w:trPr>
        <w:tc>
          <w:tcPr>
            <w:tcW w:w="1914" w:type="dxa"/>
          </w:tcPr>
          <w:p w14:paraId="009CC0C4" w14:textId="77777777" w:rsidR="002F69E0" w:rsidRPr="002B3B81" w:rsidRDefault="002F69E0" w:rsidP="0063120D">
            <w:pPr>
              <w:spacing w:before="60"/>
              <w:rPr>
                <w:rFonts w:ascii="Arial" w:hAnsi="Arial" w:cs="Arial"/>
                <w:sz w:val="20"/>
              </w:rPr>
            </w:pPr>
            <w:r w:rsidRPr="002B3B81">
              <w:rPr>
                <w:rFonts w:ascii="Arial" w:hAnsi="Arial" w:cs="Arial"/>
                <w:sz w:val="20"/>
              </w:rPr>
              <w:t>Kampfrichter/innen:</w:t>
            </w:r>
          </w:p>
          <w:p w14:paraId="189BC040" w14:textId="77777777" w:rsidR="002F69E0" w:rsidRPr="002B3B81" w:rsidRDefault="002F69E0" w:rsidP="0063120D">
            <w:pPr>
              <w:rPr>
                <w:rFonts w:ascii="Arial" w:hAnsi="Arial" w:cs="Arial"/>
                <w:sz w:val="20"/>
              </w:rPr>
            </w:pPr>
          </w:p>
          <w:p w14:paraId="2A2B0EB3" w14:textId="77777777" w:rsidR="002F69E0" w:rsidRPr="002B3B81" w:rsidRDefault="002F69E0" w:rsidP="0063120D">
            <w:pPr>
              <w:rPr>
                <w:rFonts w:ascii="Arial" w:hAnsi="Arial" w:cs="Arial"/>
                <w:sz w:val="20"/>
              </w:rPr>
            </w:pPr>
          </w:p>
          <w:p w14:paraId="50DFB7E3" w14:textId="77777777" w:rsidR="002F69E0" w:rsidRPr="002B3B81" w:rsidRDefault="002F69E0" w:rsidP="006312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92" w:type="dxa"/>
          </w:tcPr>
          <w:p w14:paraId="319E7345" w14:textId="70D81FB8" w:rsidR="002F69E0" w:rsidRPr="00127500" w:rsidRDefault="002F69E0" w:rsidP="0063120D">
            <w:pPr>
              <w:spacing w:before="60"/>
              <w:rPr>
                <w:rFonts w:ascii="Arial" w:hAnsi="Arial" w:cs="Arial"/>
                <w:sz w:val="20"/>
              </w:rPr>
            </w:pPr>
            <w:r w:rsidRPr="00127500">
              <w:rPr>
                <w:rFonts w:ascii="Arial" w:hAnsi="Arial" w:cs="Arial"/>
                <w:sz w:val="20"/>
              </w:rPr>
              <w:t>Für bis zu 3 Turnerinnen ist ein/e, ab 4 Turnerinnen sind zwei Kampfrichter/innen</w:t>
            </w:r>
          </w:p>
          <w:p w14:paraId="26B8DA29" w14:textId="48E0B424" w:rsidR="002F69E0" w:rsidRPr="00127500" w:rsidRDefault="002F69E0" w:rsidP="0063120D">
            <w:pPr>
              <w:rPr>
                <w:rFonts w:ascii="Arial" w:hAnsi="Arial" w:cs="Arial"/>
                <w:sz w:val="20"/>
              </w:rPr>
            </w:pPr>
            <w:r w:rsidRPr="00127500">
              <w:rPr>
                <w:rFonts w:ascii="Arial" w:hAnsi="Arial" w:cs="Arial"/>
                <w:sz w:val="20"/>
              </w:rPr>
              <w:t>zu stellen</w:t>
            </w:r>
            <w:r w:rsidR="0014753D" w:rsidRPr="00127500">
              <w:rPr>
                <w:rFonts w:ascii="Arial" w:hAnsi="Arial" w:cs="Arial"/>
                <w:sz w:val="20"/>
              </w:rPr>
              <w:t>, die vo</w:t>
            </w:r>
            <w:r w:rsidR="00732A21" w:rsidRPr="00127500">
              <w:rPr>
                <w:rFonts w:ascii="Arial" w:hAnsi="Arial" w:cs="Arial"/>
                <w:sz w:val="20"/>
              </w:rPr>
              <w:t>m</w:t>
            </w:r>
            <w:r w:rsidR="0014753D" w:rsidRPr="00127500">
              <w:rPr>
                <w:rFonts w:ascii="Arial" w:hAnsi="Arial" w:cs="Arial"/>
                <w:sz w:val="20"/>
              </w:rPr>
              <w:t xml:space="preserve"> meldenden Verein bezahlt werden. </w:t>
            </w:r>
          </w:p>
          <w:p w14:paraId="46FB4370" w14:textId="7B734311" w:rsidR="002F69E0" w:rsidRPr="00A102B2" w:rsidRDefault="002F69E0" w:rsidP="00127500">
            <w:pPr>
              <w:rPr>
                <w:rFonts w:ascii="Arial" w:hAnsi="Arial" w:cs="Arial"/>
                <w:sz w:val="20"/>
              </w:rPr>
            </w:pPr>
            <w:r w:rsidRPr="00127500">
              <w:rPr>
                <w:rFonts w:ascii="Arial" w:hAnsi="Arial" w:cs="Arial"/>
                <w:sz w:val="20"/>
              </w:rPr>
              <w:t xml:space="preserve">Die Kampfrichter/innen müssen eine gültige </w:t>
            </w:r>
            <w:r w:rsidR="00105548" w:rsidRPr="00127500">
              <w:rPr>
                <w:rFonts w:ascii="Arial" w:hAnsi="Arial" w:cs="Arial"/>
                <w:sz w:val="20"/>
              </w:rPr>
              <w:t xml:space="preserve">C- </w:t>
            </w:r>
            <w:r w:rsidRPr="00127500">
              <w:rPr>
                <w:rFonts w:ascii="Arial" w:hAnsi="Arial" w:cs="Arial"/>
                <w:sz w:val="20"/>
              </w:rPr>
              <w:t>Lizenz besitzen</w:t>
            </w:r>
            <w:r w:rsidR="00105548">
              <w:rPr>
                <w:rFonts w:ascii="Arial" w:hAnsi="Arial" w:cs="Arial"/>
                <w:sz w:val="20"/>
              </w:rPr>
              <w:t xml:space="preserve"> und mindestens fünf                                          Kampfrichtereinsätze im LK -Bereich gewertet haben</w:t>
            </w:r>
            <w:r w:rsidRPr="00A102B2">
              <w:rPr>
                <w:rFonts w:ascii="Arial" w:hAnsi="Arial" w:cs="Arial"/>
                <w:sz w:val="20"/>
              </w:rPr>
              <w:t>.</w:t>
            </w:r>
            <w:r w:rsidR="00105548">
              <w:rPr>
                <w:rFonts w:ascii="Arial" w:hAnsi="Arial" w:cs="Arial"/>
                <w:sz w:val="20"/>
              </w:rPr>
              <w:t xml:space="preserve"> </w:t>
            </w:r>
          </w:p>
          <w:p w14:paraId="3056F2A2" w14:textId="3A262311" w:rsidR="002F69E0" w:rsidRPr="00FC5331" w:rsidRDefault="002F69E0" w:rsidP="0063120D">
            <w:pPr>
              <w:rPr>
                <w:rFonts w:ascii="Arial" w:hAnsi="Arial" w:cs="Arial"/>
                <w:sz w:val="20"/>
              </w:rPr>
            </w:pPr>
            <w:r w:rsidRPr="00FC5331">
              <w:rPr>
                <w:rFonts w:ascii="Arial" w:hAnsi="Arial" w:cs="Arial"/>
                <w:sz w:val="20"/>
              </w:rPr>
              <w:t>Wenn bis Meldeschluss keine namentliche Kampfrichtermeldung abgegeben wird,</w:t>
            </w:r>
          </w:p>
          <w:p w14:paraId="2F1DADCC" w14:textId="4ABDD7D2" w:rsidR="00AD4135" w:rsidRDefault="002F69E0" w:rsidP="00127500">
            <w:pPr>
              <w:rPr>
                <w:rFonts w:ascii="Arial" w:hAnsi="Arial" w:cs="Arial"/>
                <w:sz w:val="20"/>
              </w:rPr>
            </w:pPr>
            <w:r w:rsidRPr="00FC5331">
              <w:rPr>
                <w:rFonts w:ascii="Arial" w:hAnsi="Arial" w:cs="Arial"/>
                <w:sz w:val="20"/>
              </w:rPr>
              <w:t xml:space="preserve">setzt die </w:t>
            </w:r>
            <w:r w:rsidR="00F45F83" w:rsidRPr="00FC5331">
              <w:rPr>
                <w:rFonts w:ascii="Arial" w:hAnsi="Arial" w:cs="Arial"/>
                <w:sz w:val="20"/>
              </w:rPr>
              <w:t>Kampfrichterwartin</w:t>
            </w:r>
            <w:r w:rsidRPr="00FC5331">
              <w:rPr>
                <w:rFonts w:ascii="Arial" w:hAnsi="Arial" w:cs="Arial"/>
                <w:sz w:val="20"/>
              </w:rPr>
              <w:t xml:space="preserve"> ohne Rückfrage einen Ersatz ein.</w:t>
            </w:r>
            <w:r w:rsidR="00AD4135">
              <w:rPr>
                <w:rFonts w:ascii="Arial" w:hAnsi="Arial" w:cs="Arial"/>
                <w:sz w:val="20"/>
              </w:rPr>
              <w:t xml:space="preserve"> </w:t>
            </w:r>
          </w:p>
          <w:p w14:paraId="4166A464" w14:textId="77777777" w:rsidR="00206142" w:rsidRDefault="002F69E0" w:rsidP="00127500">
            <w:pPr>
              <w:rPr>
                <w:rFonts w:ascii="Arial" w:hAnsi="Arial" w:cs="Arial"/>
                <w:sz w:val="20"/>
              </w:rPr>
            </w:pPr>
            <w:r w:rsidRPr="00FC5331">
              <w:rPr>
                <w:rFonts w:ascii="Arial" w:hAnsi="Arial" w:cs="Arial"/>
                <w:sz w:val="20"/>
              </w:rPr>
              <w:t xml:space="preserve">Die </w:t>
            </w:r>
            <w:r w:rsidR="00AD4135">
              <w:rPr>
                <w:rFonts w:ascii="Arial" w:hAnsi="Arial" w:cs="Arial"/>
                <w:sz w:val="20"/>
              </w:rPr>
              <w:t>Einsatz</w:t>
            </w:r>
            <w:r w:rsidRPr="00FC5331">
              <w:rPr>
                <w:rFonts w:ascii="Arial" w:hAnsi="Arial" w:cs="Arial"/>
                <w:sz w:val="20"/>
              </w:rPr>
              <w:t xml:space="preserve">pauschale </w:t>
            </w:r>
            <w:r w:rsidR="00AD4135">
              <w:rPr>
                <w:rFonts w:ascii="Arial" w:hAnsi="Arial" w:cs="Arial"/>
                <w:sz w:val="20"/>
              </w:rPr>
              <w:t>für</w:t>
            </w:r>
            <w:r w:rsidRPr="00FC5331">
              <w:rPr>
                <w:rFonts w:ascii="Arial" w:hAnsi="Arial" w:cs="Arial"/>
                <w:sz w:val="20"/>
              </w:rPr>
              <w:t xml:space="preserve"> diese/n Kampfrichter/in </w:t>
            </w:r>
            <w:r w:rsidR="00732A21" w:rsidRPr="00FC5331">
              <w:rPr>
                <w:rFonts w:ascii="Arial" w:hAnsi="Arial" w:cs="Arial"/>
                <w:sz w:val="20"/>
              </w:rPr>
              <w:t xml:space="preserve">plus Fahrgeld </w:t>
            </w:r>
            <w:r w:rsidRPr="00FC5331">
              <w:rPr>
                <w:rFonts w:ascii="Arial" w:hAnsi="Arial" w:cs="Arial"/>
                <w:sz w:val="20"/>
              </w:rPr>
              <w:t>geht dann zu Lasten der</w:t>
            </w:r>
            <w:r w:rsidR="00FC5331" w:rsidRPr="00FC5331">
              <w:rPr>
                <w:rFonts w:ascii="Arial" w:hAnsi="Arial" w:cs="Arial"/>
                <w:sz w:val="20"/>
              </w:rPr>
              <w:t xml:space="preserve"> </w:t>
            </w:r>
            <w:r w:rsidRPr="00FC5331">
              <w:rPr>
                <w:rFonts w:ascii="Arial" w:hAnsi="Arial" w:cs="Arial"/>
                <w:sz w:val="20"/>
              </w:rPr>
              <w:t>betreffenden Vereine</w:t>
            </w:r>
            <w:r w:rsidR="00732A21" w:rsidRPr="00FC5331">
              <w:rPr>
                <w:rFonts w:ascii="Arial" w:hAnsi="Arial" w:cs="Arial"/>
                <w:sz w:val="20"/>
              </w:rPr>
              <w:t xml:space="preserve"> </w:t>
            </w:r>
            <w:r w:rsidRPr="00FC5331">
              <w:rPr>
                <w:rFonts w:ascii="Arial" w:hAnsi="Arial" w:cs="Arial"/>
                <w:sz w:val="20"/>
              </w:rPr>
              <w:t xml:space="preserve">und ist vor Ort </w:t>
            </w:r>
            <w:r w:rsidR="00FC5331" w:rsidRPr="00FC5331">
              <w:rPr>
                <w:rFonts w:ascii="Arial" w:hAnsi="Arial" w:cs="Arial"/>
                <w:sz w:val="20"/>
              </w:rPr>
              <w:t xml:space="preserve">direkt bei der Kampfrichterin in </w:t>
            </w:r>
            <w:r w:rsidRPr="00FC5331">
              <w:rPr>
                <w:rFonts w:ascii="Arial" w:hAnsi="Arial" w:cs="Arial"/>
                <w:sz w:val="20"/>
              </w:rPr>
              <w:t xml:space="preserve">bar zu zahlen. </w:t>
            </w:r>
          </w:p>
          <w:p w14:paraId="097CAEB8" w14:textId="77777777" w:rsidR="00206142" w:rsidRDefault="00206142" w:rsidP="001275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 Weiteren</w:t>
            </w:r>
            <w:r w:rsidR="00AD4135">
              <w:rPr>
                <w:rFonts w:ascii="Arial" w:hAnsi="Arial" w:cs="Arial"/>
                <w:sz w:val="20"/>
              </w:rPr>
              <w:t xml:space="preserve"> fällt eine Strafgebühr von 60€ an, die gemeinsam mit dem Startgeld vor Ort in bar zu zahlen ist. </w:t>
            </w:r>
          </w:p>
          <w:p w14:paraId="68C25079" w14:textId="5DCC80F9" w:rsidR="00127500" w:rsidRDefault="00206142" w:rsidP="001275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Die Kampfrichterwartin kann auf Anfrage unterstützend tätig werden.</w:t>
            </w:r>
          </w:p>
          <w:p w14:paraId="504DF0F7" w14:textId="1ED4E783" w:rsidR="002F69E0" w:rsidRPr="00FC5331" w:rsidRDefault="00127500" w:rsidP="001275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2F69E0" w:rsidRPr="00FC5331">
              <w:rPr>
                <w:rFonts w:ascii="Arial" w:hAnsi="Arial" w:cs="Arial"/>
                <w:sz w:val="20"/>
              </w:rPr>
              <w:t xml:space="preserve">ie Kostenerstattung gilt auch dann, wenn ein/e gemeldete/r Kampfrichter/in nicht zum </w:t>
            </w:r>
            <w:r w:rsidR="00FC5331" w:rsidRPr="00FC5331">
              <w:rPr>
                <w:rFonts w:ascii="Arial" w:hAnsi="Arial" w:cs="Arial"/>
                <w:sz w:val="20"/>
              </w:rPr>
              <w:t xml:space="preserve">       </w:t>
            </w:r>
            <w:r w:rsidR="002F69E0" w:rsidRPr="00FC5331">
              <w:rPr>
                <w:rFonts w:ascii="Arial" w:hAnsi="Arial" w:cs="Arial"/>
                <w:sz w:val="20"/>
              </w:rPr>
              <w:t>Wettkampf antritt.</w:t>
            </w:r>
          </w:p>
          <w:p w14:paraId="59220F97" w14:textId="7790FD46" w:rsidR="002F69E0" w:rsidRPr="00FC5331" w:rsidRDefault="002F69E0" w:rsidP="0063120D">
            <w:pPr>
              <w:rPr>
                <w:rFonts w:ascii="Arial" w:hAnsi="Arial" w:cs="Arial"/>
                <w:sz w:val="20"/>
              </w:rPr>
            </w:pPr>
            <w:r w:rsidRPr="00FC5331">
              <w:rPr>
                <w:rFonts w:ascii="Arial" w:hAnsi="Arial" w:cs="Arial"/>
                <w:sz w:val="20"/>
              </w:rPr>
              <w:t>Bei Abmeldung von Turnerinnen müssen die gemeldeten Kampfrichter/innen trotzdem</w:t>
            </w:r>
          </w:p>
          <w:p w14:paraId="0ED404EE" w14:textId="1CE9BD01" w:rsidR="002F69E0" w:rsidRPr="00A102B2" w:rsidRDefault="002F69E0" w:rsidP="00FC5331">
            <w:pPr>
              <w:rPr>
                <w:rFonts w:ascii="Arial" w:hAnsi="Arial" w:cs="Arial"/>
                <w:sz w:val="20"/>
              </w:rPr>
            </w:pPr>
            <w:r w:rsidRPr="00FC5331">
              <w:rPr>
                <w:rFonts w:ascii="Arial" w:hAnsi="Arial" w:cs="Arial"/>
                <w:sz w:val="20"/>
              </w:rPr>
              <w:t>zum Wettkampf antreten.</w:t>
            </w:r>
          </w:p>
        </w:tc>
      </w:tr>
      <w:tr w:rsidR="002F69E0" w:rsidRPr="002B3B81" w14:paraId="4195752D" w14:textId="77777777" w:rsidTr="0063120D">
        <w:trPr>
          <w:cantSplit/>
        </w:trPr>
        <w:tc>
          <w:tcPr>
            <w:tcW w:w="1914" w:type="dxa"/>
            <w:vMerge w:val="restart"/>
          </w:tcPr>
          <w:p w14:paraId="51DECBA4" w14:textId="77777777" w:rsidR="002F69E0" w:rsidRPr="002B3B81" w:rsidRDefault="002F69E0" w:rsidP="0063120D">
            <w:pPr>
              <w:spacing w:before="60"/>
              <w:rPr>
                <w:rFonts w:ascii="Arial" w:hAnsi="Arial" w:cs="Arial"/>
                <w:sz w:val="20"/>
              </w:rPr>
            </w:pPr>
            <w:r w:rsidRPr="002B3B81">
              <w:rPr>
                <w:rFonts w:ascii="Arial" w:hAnsi="Arial" w:cs="Arial"/>
                <w:sz w:val="20"/>
              </w:rPr>
              <w:t>Geräte:</w:t>
            </w:r>
          </w:p>
        </w:tc>
        <w:tc>
          <w:tcPr>
            <w:tcW w:w="8292" w:type="dxa"/>
          </w:tcPr>
          <w:p w14:paraId="6B373FBF" w14:textId="4E048935" w:rsidR="002F69E0" w:rsidRPr="005968EE" w:rsidRDefault="002F69E0" w:rsidP="0063120D">
            <w:pPr>
              <w:pStyle w:val="berschrift4"/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5968EE">
              <w:rPr>
                <w:rFonts w:cs="Arial"/>
                <w:bCs w:val="0"/>
                <w:sz w:val="20"/>
              </w:rPr>
              <w:t>Tisch:</w:t>
            </w:r>
            <w:r w:rsidRPr="005968EE">
              <w:rPr>
                <w:rFonts w:cs="Arial"/>
                <w:b w:val="0"/>
                <w:bCs w:val="0"/>
                <w:sz w:val="20"/>
              </w:rPr>
              <w:t xml:space="preserve">  LK </w:t>
            </w:r>
            <w:r w:rsidR="00A526FD">
              <w:rPr>
                <w:rFonts w:cs="Arial"/>
                <w:b w:val="0"/>
                <w:bCs w:val="0"/>
                <w:sz w:val="20"/>
              </w:rPr>
              <w:t>1</w:t>
            </w:r>
            <w:r w:rsidRPr="005968EE">
              <w:rPr>
                <w:rFonts w:cs="Arial"/>
                <w:b w:val="0"/>
                <w:bCs w:val="0"/>
                <w:sz w:val="20"/>
              </w:rPr>
              <w:t xml:space="preserve"> </w:t>
            </w:r>
            <w:r w:rsidR="00A526FD">
              <w:rPr>
                <w:rFonts w:cs="Arial"/>
                <w:b w:val="0"/>
                <w:bCs w:val="0"/>
                <w:sz w:val="20"/>
              </w:rPr>
              <w:t xml:space="preserve"> </w:t>
            </w:r>
            <w:r w:rsidRPr="005968EE">
              <w:rPr>
                <w:rFonts w:cs="Arial"/>
                <w:b w:val="0"/>
                <w:bCs w:val="0"/>
                <w:sz w:val="20"/>
              </w:rPr>
              <w:t xml:space="preserve"> 1,25 m</w:t>
            </w:r>
            <w:r w:rsidR="00AC1D2F">
              <w:rPr>
                <w:rFonts w:cs="Arial"/>
                <w:b w:val="0"/>
                <w:bCs w:val="0"/>
                <w:sz w:val="20"/>
              </w:rPr>
              <w:t>, Spi</w:t>
            </w:r>
            <w:r w:rsidR="00127500">
              <w:rPr>
                <w:rFonts w:cs="Arial"/>
                <w:b w:val="0"/>
                <w:bCs w:val="0"/>
                <w:sz w:val="20"/>
              </w:rPr>
              <w:t>e</w:t>
            </w:r>
            <w:r w:rsidR="00AC1D2F">
              <w:rPr>
                <w:rFonts w:cs="Arial"/>
                <w:b w:val="0"/>
                <w:bCs w:val="0"/>
                <w:sz w:val="20"/>
              </w:rPr>
              <w:t>th Sprungbrett</w:t>
            </w:r>
          </w:p>
        </w:tc>
      </w:tr>
      <w:tr w:rsidR="002F69E0" w:rsidRPr="002B3B81" w14:paraId="5437AC41" w14:textId="77777777" w:rsidTr="0063120D">
        <w:trPr>
          <w:cantSplit/>
        </w:trPr>
        <w:tc>
          <w:tcPr>
            <w:tcW w:w="1914" w:type="dxa"/>
            <w:vMerge/>
          </w:tcPr>
          <w:p w14:paraId="1DBD23AE" w14:textId="77777777" w:rsidR="002F69E0" w:rsidRPr="002B3B81" w:rsidRDefault="002F69E0" w:rsidP="006312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92" w:type="dxa"/>
          </w:tcPr>
          <w:p w14:paraId="7C0E8600" w14:textId="266DE453" w:rsidR="002F69E0" w:rsidRPr="00D677E9" w:rsidRDefault="002F69E0" w:rsidP="0063120D">
            <w:pPr>
              <w:spacing w:before="60" w:after="60"/>
              <w:rPr>
                <w:rFonts w:ascii="Arial" w:hAnsi="Arial"/>
                <w:sz w:val="20"/>
              </w:rPr>
            </w:pPr>
            <w:r w:rsidRPr="008A3775">
              <w:rPr>
                <w:rFonts w:ascii="Arial" w:hAnsi="Arial"/>
                <w:b/>
                <w:sz w:val="20"/>
              </w:rPr>
              <w:t>Stufenbarren:</w:t>
            </w:r>
            <w:r w:rsidRPr="002B3B81">
              <w:rPr>
                <w:rFonts w:ascii="Arial" w:hAnsi="Arial"/>
                <w:sz w:val="20"/>
              </w:rPr>
              <w:t xml:space="preserve"> </w:t>
            </w:r>
            <w:r w:rsidR="00AD7B09" w:rsidRPr="00A102B2">
              <w:rPr>
                <w:rFonts w:ascii="Arial" w:hAnsi="Arial"/>
                <w:sz w:val="20"/>
              </w:rPr>
              <w:t>Höhe 1,75 / 2,55</w:t>
            </w:r>
            <w:r w:rsidRPr="00A102B2">
              <w:rPr>
                <w:rFonts w:ascii="Arial" w:hAnsi="Arial"/>
                <w:sz w:val="20"/>
              </w:rPr>
              <w:t xml:space="preserve"> m ab Boden</w:t>
            </w:r>
          </w:p>
        </w:tc>
      </w:tr>
      <w:tr w:rsidR="002F69E0" w:rsidRPr="002B3B81" w14:paraId="5C1C0A36" w14:textId="77777777" w:rsidTr="0063120D">
        <w:trPr>
          <w:cantSplit/>
        </w:trPr>
        <w:tc>
          <w:tcPr>
            <w:tcW w:w="1914" w:type="dxa"/>
            <w:vMerge/>
          </w:tcPr>
          <w:p w14:paraId="76D815FF" w14:textId="77777777" w:rsidR="002F69E0" w:rsidRPr="002B3B81" w:rsidRDefault="002F69E0" w:rsidP="006312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92" w:type="dxa"/>
          </w:tcPr>
          <w:p w14:paraId="18BE873D" w14:textId="582BE426" w:rsidR="002F69E0" w:rsidRPr="002B3B81" w:rsidRDefault="002F69E0" w:rsidP="00A526FD">
            <w:pPr>
              <w:spacing w:before="60"/>
              <w:rPr>
                <w:rFonts w:ascii="Arial" w:hAnsi="Arial"/>
                <w:sz w:val="20"/>
              </w:rPr>
            </w:pPr>
            <w:r w:rsidRPr="005968EE">
              <w:rPr>
                <w:rFonts w:ascii="Arial" w:hAnsi="Arial"/>
                <w:b/>
                <w:sz w:val="20"/>
              </w:rPr>
              <w:t>Schwebebalken</w:t>
            </w:r>
            <w:r>
              <w:rPr>
                <w:rFonts w:ascii="Arial" w:hAnsi="Arial"/>
                <w:b/>
                <w:sz w:val="20"/>
              </w:rPr>
              <w:t>:</w:t>
            </w:r>
            <w:r w:rsidRPr="002B3B81">
              <w:rPr>
                <w:rFonts w:ascii="Arial" w:hAnsi="Arial"/>
                <w:sz w:val="20"/>
              </w:rPr>
              <w:t xml:space="preserve">  Messung </w:t>
            </w:r>
            <w:r w:rsidRPr="008D1097">
              <w:rPr>
                <w:rFonts w:ascii="Arial" w:hAnsi="Arial"/>
                <w:sz w:val="20"/>
              </w:rPr>
              <w:t>ab Boden</w:t>
            </w:r>
            <w:r w:rsidRPr="00A102B2">
              <w:rPr>
                <w:rFonts w:ascii="Arial" w:hAnsi="Arial"/>
                <w:sz w:val="20"/>
              </w:rPr>
              <w:t>:</w:t>
            </w:r>
            <w:r w:rsidRPr="00A102B2">
              <w:rPr>
                <w:rFonts w:ascii="Arial" w:hAnsi="Arial"/>
                <w:sz w:val="22"/>
              </w:rPr>
              <w:t xml:space="preserve"> </w:t>
            </w:r>
            <w:r w:rsidRPr="00A102B2">
              <w:rPr>
                <w:rFonts w:ascii="Arial" w:hAnsi="Arial"/>
                <w:sz w:val="20"/>
              </w:rPr>
              <w:t xml:space="preserve">1,25 m </w:t>
            </w:r>
          </w:p>
          <w:p w14:paraId="6056E3C2" w14:textId="52376DF5" w:rsidR="002F69E0" w:rsidRPr="002B3B81" w:rsidRDefault="002F69E0" w:rsidP="0063120D">
            <w:pPr>
              <w:rPr>
                <w:rFonts w:ascii="Arial" w:hAnsi="Arial"/>
                <w:sz w:val="20"/>
              </w:rPr>
            </w:pPr>
            <w:r w:rsidRPr="002B3B81">
              <w:rPr>
                <w:rFonts w:ascii="Arial" w:hAnsi="Arial"/>
                <w:sz w:val="20"/>
              </w:rPr>
              <w:t xml:space="preserve">                           </w:t>
            </w:r>
            <w:r w:rsidR="00012965">
              <w:rPr>
                <w:rFonts w:ascii="Arial" w:hAnsi="Arial"/>
                <w:sz w:val="20"/>
              </w:rPr>
              <w:t xml:space="preserve"> </w:t>
            </w:r>
            <w:r w:rsidRPr="002B3B81">
              <w:rPr>
                <w:rFonts w:ascii="Arial" w:hAnsi="Arial"/>
                <w:sz w:val="20"/>
              </w:rPr>
              <w:t xml:space="preserve">  Mattenunterlage 8 cm </w:t>
            </w:r>
          </w:p>
          <w:p w14:paraId="006C76F3" w14:textId="77777777" w:rsidR="002F69E0" w:rsidRPr="008A3775" w:rsidRDefault="002F69E0" w:rsidP="0063120D">
            <w:pPr>
              <w:spacing w:before="60" w:after="60"/>
              <w:rPr>
                <w:rFonts w:ascii="Arial" w:hAnsi="Arial"/>
                <w:sz w:val="20"/>
              </w:rPr>
            </w:pPr>
            <w:r w:rsidRPr="002B3B81">
              <w:rPr>
                <w:rFonts w:ascii="Arial" w:hAnsi="Arial"/>
                <w:sz w:val="20"/>
              </w:rPr>
              <w:t xml:space="preserve">                             für Abgang Weichbodenmatte und für Aufgang zusätzliche Matte erlaubt</w:t>
            </w:r>
          </w:p>
        </w:tc>
      </w:tr>
      <w:tr w:rsidR="002F69E0" w:rsidRPr="002B3B81" w14:paraId="09BB31B8" w14:textId="77777777" w:rsidTr="0063120D">
        <w:trPr>
          <w:cantSplit/>
          <w:trHeight w:val="284"/>
        </w:trPr>
        <w:tc>
          <w:tcPr>
            <w:tcW w:w="1914" w:type="dxa"/>
            <w:vMerge/>
          </w:tcPr>
          <w:p w14:paraId="3AC0B3D4" w14:textId="77777777" w:rsidR="002F69E0" w:rsidRPr="002B3B81" w:rsidRDefault="002F69E0" w:rsidP="006312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92" w:type="dxa"/>
          </w:tcPr>
          <w:p w14:paraId="0DBF94C6" w14:textId="27D27075" w:rsidR="002F69E0" w:rsidRPr="00B27AA5" w:rsidRDefault="002F69E0" w:rsidP="0063120D">
            <w:pPr>
              <w:spacing w:before="60" w:after="60"/>
              <w:rPr>
                <w:rFonts w:ascii="Arial" w:hAnsi="Arial"/>
                <w:sz w:val="20"/>
              </w:rPr>
            </w:pPr>
            <w:r w:rsidRPr="00DE0454">
              <w:rPr>
                <w:rFonts w:ascii="Arial" w:hAnsi="Arial"/>
                <w:b/>
                <w:bCs/>
                <w:sz w:val="20"/>
              </w:rPr>
              <w:t>Boden:</w:t>
            </w:r>
            <w:r w:rsidRPr="00A102B2">
              <w:rPr>
                <w:rFonts w:ascii="Arial" w:hAnsi="Arial"/>
                <w:sz w:val="20"/>
              </w:rPr>
              <w:t xml:space="preserve"> </w:t>
            </w:r>
            <w:r w:rsidRPr="00A526FD">
              <w:rPr>
                <w:rFonts w:ascii="Arial" w:hAnsi="Arial"/>
                <w:sz w:val="20"/>
              </w:rPr>
              <w:t>12 x 12 m-</w:t>
            </w:r>
            <w:proofErr w:type="spellStart"/>
            <w:r w:rsidR="00012965">
              <w:rPr>
                <w:rFonts w:ascii="Arial" w:hAnsi="Arial"/>
                <w:sz w:val="20"/>
              </w:rPr>
              <w:t>Tumblingfläche</w:t>
            </w:r>
            <w:proofErr w:type="spellEnd"/>
            <w:r w:rsidR="00AC1D2F">
              <w:rPr>
                <w:rFonts w:ascii="Arial" w:hAnsi="Arial"/>
                <w:sz w:val="20"/>
              </w:rPr>
              <w:t xml:space="preserve">, </w:t>
            </w:r>
          </w:p>
        </w:tc>
      </w:tr>
      <w:tr w:rsidR="002F69E0" w:rsidRPr="002B3B81" w14:paraId="07133C38" w14:textId="77777777" w:rsidTr="0063120D">
        <w:trPr>
          <w:cantSplit/>
          <w:trHeight w:val="1477"/>
        </w:trPr>
        <w:tc>
          <w:tcPr>
            <w:tcW w:w="1914" w:type="dxa"/>
            <w:vMerge/>
          </w:tcPr>
          <w:p w14:paraId="6D6F25C0" w14:textId="77777777" w:rsidR="002F69E0" w:rsidRPr="002B3B81" w:rsidRDefault="002F69E0" w:rsidP="006312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92" w:type="dxa"/>
          </w:tcPr>
          <w:p w14:paraId="5C0822A5" w14:textId="5AC22B63" w:rsidR="002F69E0" w:rsidRPr="002B3B81" w:rsidRDefault="002F69E0" w:rsidP="0063120D">
            <w:pPr>
              <w:spacing w:before="60"/>
              <w:rPr>
                <w:rFonts w:ascii="Arial" w:hAnsi="Arial"/>
                <w:sz w:val="20"/>
              </w:rPr>
            </w:pPr>
            <w:r w:rsidRPr="002B3B81">
              <w:rPr>
                <w:rFonts w:ascii="Arial" w:hAnsi="Arial"/>
                <w:sz w:val="20"/>
              </w:rPr>
              <w:t>Bei allen Landungen dürfen Weichböden benutzt werden.</w:t>
            </w:r>
          </w:p>
          <w:p w14:paraId="3F26035C" w14:textId="446F2397" w:rsidR="002F69E0" w:rsidRPr="002B3B81" w:rsidRDefault="002F69E0" w:rsidP="0063120D">
            <w:pPr>
              <w:rPr>
                <w:rFonts w:ascii="Arial" w:hAnsi="Arial"/>
                <w:sz w:val="20"/>
              </w:rPr>
            </w:pPr>
            <w:r w:rsidRPr="002B3B81">
              <w:rPr>
                <w:rFonts w:ascii="Arial" w:hAnsi="Arial"/>
                <w:sz w:val="20"/>
              </w:rPr>
              <w:t>Am Boden ist beim Salto eine zusätzliche Matte (ca. 5 cm Höhe) erlaubt.</w:t>
            </w:r>
          </w:p>
          <w:p w14:paraId="305BBE15" w14:textId="20294C5F" w:rsidR="002F69E0" w:rsidRPr="002B3B81" w:rsidRDefault="002F69E0" w:rsidP="0063120D">
            <w:pPr>
              <w:rPr>
                <w:rFonts w:ascii="Arial" w:hAnsi="Arial"/>
                <w:sz w:val="20"/>
              </w:rPr>
            </w:pPr>
            <w:r w:rsidRPr="002B3B81">
              <w:rPr>
                <w:rFonts w:ascii="Arial" w:hAnsi="Arial"/>
                <w:sz w:val="20"/>
              </w:rPr>
              <w:t>Über die Benutzung mitgebrachter Sprungbretter entscheidet die Wettkampfleitung bis</w:t>
            </w:r>
          </w:p>
          <w:p w14:paraId="4A98076A" w14:textId="69E38232" w:rsidR="002F69E0" w:rsidRPr="002B3B81" w:rsidRDefault="002F69E0" w:rsidP="0063120D">
            <w:pPr>
              <w:rPr>
                <w:rFonts w:ascii="Arial" w:hAnsi="Arial"/>
                <w:sz w:val="20"/>
              </w:rPr>
            </w:pPr>
            <w:r w:rsidRPr="002B3B81">
              <w:rPr>
                <w:rFonts w:ascii="Arial" w:hAnsi="Arial"/>
                <w:sz w:val="20"/>
              </w:rPr>
              <w:t xml:space="preserve">zum Beginn des Einturnens. Wird während des Wettkampfes ein nicht vom Ausrichter </w:t>
            </w:r>
          </w:p>
          <w:p w14:paraId="42E93140" w14:textId="1001F7B1" w:rsidR="002F69E0" w:rsidRDefault="002F69E0" w:rsidP="00AC1D2F">
            <w:pPr>
              <w:rPr>
                <w:rFonts w:ascii="Arial" w:hAnsi="Arial"/>
                <w:sz w:val="20"/>
              </w:rPr>
            </w:pPr>
            <w:r w:rsidRPr="002B3B81">
              <w:rPr>
                <w:rFonts w:ascii="Arial" w:hAnsi="Arial"/>
                <w:sz w:val="20"/>
              </w:rPr>
              <w:t xml:space="preserve">gestelltes Brett benutzt, muss dies allen Vereinen zur Verfügung stehen. </w:t>
            </w:r>
          </w:p>
        </w:tc>
      </w:tr>
      <w:tr w:rsidR="00A102B2" w:rsidRPr="00A102B2" w14:paraId="21352EDF" w14:textId="77777777" w:rsidTr="0063120D">
        <w:trPr>
          <w:cantSplit/>
        </w:trPr>
        <w:tc>
          <w:tcPr>
            <w:tcW w:w="1914" w:type="dxa"/>
          </w:tcPr>
          <w:p w14:paraId="07F9ED44" w14:textId="77777777" w:rsidR="002F69E0" w:rsidRPr="00A102B2" w:rsidRDefault="002F69E0" w:rsidP="0063120D">
            <w:pPr>
              <w:spacing w:before="60"/>
              <w:rPr>
                <w:rFonts w:ascii="Arial" w:hAnsi="Arial" w:cs="Arial"/>
                <w:sz w:val="20"/>
              </w:rPr>
            </w:pPr>
            <w:r w:rsidRPr="00A102B2">
              <w:rPr>
                <w:rFonts w:ascii="Arial" w:hAnsi="Arial" w:cs="Arial"/>
                <w:sz w:val="20"/>
              </w:rPr>
              <w:t>Startgeld:</w:t>
            </w:r>
          </w:p>
          <w:p w14:paraId="1A0FF0AB" w14:textId="77777777" w:rsidR="002F69E0" w:rsidRPr="00A102B2" w:rsidRDefault="002F69E0" w:rsidP="0063120D">
            <w:pPr>
              <w:spacing w:before="60"/>
              <w:rPr>
                <w:rFonts w:ascii="Arial" w:hAnsi="Arial" w:cs="Arial"/>
                <w:sz w:val="20"/>
              </w:rPr>
            </w:pPr>
            <w:r w:rsidRPr="00A102B2">
              <w:rPr>
                <w:rFonts w:ascii="Arial" w:hAnsi="Arial" w:cs="Arial"/>
                <w:sz w:val="20"/>
              </w:rPr>
              <w:t xml:space="preserve">                       </w:t>
            </w:r>
          </w:p>
          <w:p w14:paraId="709094FA" w14:textId="77777777" w:rsidR="002F69E0" w:rsidRPr="00A102B2" w:rsidRDefault="002F69E0" w:rsidP="0063120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292" w:type="dxa"/>
          </w:tcPr>
          <w:p w14:paraId="75B0383F" w14:textId="53BE3EE1" w:rsidR="002F69E0" w:rsidRPr="00A102B2" w:rsidRDefault="00127500" w:rsidP="0063120D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  <w:r w:rsidR="002F69E0" w:rsidRPr="00A102B2">
              <w:rPr>
                <w:rFonts w:ascii="Arial" w:hAnsi="Arial"/>
                <w:sz w:val="20"/>
              </w:rPr>
              <w:t>ro Turnerin</w:t>
            </w:r>
            <w:r>
              <w:rPr>
                <w:rFonts w:ascii="Arial" w:hAnsi="Arial"/>
                <w:sz w:val="20"/>
              </w:rPr>
              <w:t xml:space="preserve"> ist</w:t>
            </w:r>
            <w:r w:rsidR="002F69E0" w:rsidRPr="00A102B2">
              <w:rPr>
                <w:rFonts w:ascii="Arial" w:hAnsi="Arial"/>
                <w:sz w:val="20"/>
              </w:rPr>
              <w:t xml:space="preserve"> 10,00 € in bar vor Wettkampfbeginn zu zahlen</w:t>
            </w:r>
            <w:r>
              <w:rPr>
                <w:rFonts w:ascii="Arial" w:hAnsi="Arial"/>
                <w:sz w:val="20"/>
              </w:rPr>
              <w:t>.</w:t>
            </w:r>
          </w:p>
          <w:p w14:paraId="046ACBCA" w14:textId="77777777" w:rsidR="002F69E0" w:rsidRPr="00A102B2" w:rsidRDefault="002F69E0" w:rsidP="0063120D">
            <w:pPr>
              <w:rPr>
                <w:rFonts w:ascii="Arial" w:hAnsi="Arial"/>
                <w:sz w:val="20"/>
              </w:rPr>
            </w:pPr>
            <w:r w:rsidRPr="00A102B2">
              <w:rPr>
                <w:rFonts w:ascii="Arial" w:hAnsi="Arial"/>
                <w:sz w:val="20"/>
              </w:rPr>
              <w:t xml:space="preserve">Das Meldegeld wird auch dann fällig, wenn eine Turnerin </w:t>
            </w:r>
            <w:r w:rsidRPr="00A102B2">
              <w:rPr>
                <w:rFonts w:ascii="Arial" w:hAnsi="Arial"/>
                <w:sz w:val="20"/>
                <w:u w:val="single"/>
              </w:rPr>
              <w:t>nach Meldeschluss</w:t>
            </w:r>
            <w:r w:rsidRPr="00A102B2">
              <w:rPr>
                <w:rFonts w:ascii="Arial" w:hAnsi="Arial"/>
                <w:sz w:val="20"/>
              </w:rPr>
              <w:t xml:space="preserve"> vom Wettkampf abgemeldet wird.</w:t>
            </w:r>
          </w:p>
          <w:p w14:paraId="1018C473" w14:textId="74DA38FA" w:rsidR="002F69E0" w:rsidRPr="00A102B2" w:rsidRDefault="002F69E0" w:rsidP="0063120D">
            <w:pPr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A102B2" w:rsidRPr="00A102B2" w14:paraId="6E8CB68C" w14:textId="77777777" w:rsidTr="0063120D">
        <w:trPr>
          <w:cantSplit/>
        </w:trPr>
        <w:tc>
          <w:tcPr>
            <w:tcW w:w="1914" w:type="dxa"/>
          </w:tcPr>
          <w:p w14:paraId="1053D23E" w14:textId="77777777" w:rsidR="002F69E0" w:rsidRPr="00A102B2" w:rsidRDefault="002F69E0" w:rsidP="0063120D">
            <w:pPr>
              <w:spacing w:before="60"/>
              <w:rPr>
                <w:rFonts w:ascii="Arial" w:hAnsi="Arial"/>
                <w:sz w:val="20"/>
              </w:rPr>
            </w:pPr>
            <w:r w:rsidRPr="00A102B2">
              <w:rPr>
                <w:rFonts w:ascii="Arial" w:hAnsi="Arial"/>
                <w:sz w:val="20"/>
              </w:rPr>
              <w:t>DTB-ID-Nummer und Startmarke:</w:t>
            </w:r>
          </w:p>
          <w:p w14:paraId="7AB554F5" w14:textId="77777777" w:rsidR="002F69E0" w:rsidRPr="00A102B2" w:rsidRDefault="002F69E0" w:rsidP="006312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92" w:type="dxa"/>
            <w:shd w:val="clear" w:color="auto" w:fill="auto"/>
          </w:tcPr>
          <w:p w14:paraId="1989434D" w14:textId="77777777" w:rsidR="002F69E0" w:rsidRPr="00A102B2" w:rsidRDefault="002F69E0" w:rsidP="0063120D">
            <w:pPr>
              <w:spacing w:before="60"/>
              <w:rPr>
                <w:rFonts w:ascii="Arial" w:hAnsi="Arial"/>
                <w:sz w:val="20"/>
              </w:rPr>
            </w:pPr>
            <w:r w:rsidRPr="00A102B2">
              <w:rPr>
                <w:rFonts w:ascii="Arial" w:hAnsi="Arial"/>
                <w:sz w:val="20"/>
              </w:rPr>
              <w:t xml:space="preserve">Eine Startrechtskontrolle findet nach den neuen Regularien des DTB statt. Für jede </w:t>
            </w:r>
          </w:p>
          <w:p w14:paraId="41E7A409" w14:textId="77777777" w:rsidR="002F69E0" w:rsidRPr="00A102B2" w:rsidRDefault="002F69E0" w:rsidP="0063120D">
            <w:pPr>
              <w:spacing w:after="60"/>
              <w:rPr>
                <w:rFonts w:ascii="Arial" w:hAnsi="Arial"/>
                <w:spacing w:val="-2"/>
                <w:sz w:val="20"/>
              </w:rPr>
            </w:pPr>
            <w:r w:rsidRPr="00A102B2">
              <w:rPr>
                <w:rFonts w:ascii="Arial" w:hAnsi="Arial"/>
                <w:sz w:val="20"/>
              </w:rPr>
              <w:t>Turnerin muss mit der Meldung die DTB-ID benannt werden und sie muss für ihren Verein zum Zeitpunkt der Meldung eine gültige Startmarke für das Einzelstartrecht Gerätturnen besitzen.</w:t>
            </w:r>
          </w:p>
        </w:tc>
      </w:tr>
      <w:tr w:rsidR="002F69E0" w:rsidRPr="002B3B81" w14:paraId="676BABED" w14:textId="77777777" w:rsidTr="0063120D">
        <w:trPr>
          <w:cantSplit/>
        </w:trPr>
        <w:tc>
          <w:tcPr>
            <w:tcW w:w="1914" w:type="dxa"/>
          </w:tcPr>
          <w:p w14:paraId="27440B6D" w14:textId="77777777" w:rsidR="002F69E0" w:rsidRPr="002B3B81" w:rsidRDefault="002F69E0" w:rsidP="0063120D">
            <w:pPr>
              <w:spacing w:before="60"/>
              <w:rPr>
                <w:rFonts w:ascii="Arial" w:hAnsi="Arial" w:cs="Arial"/>
                <w:sz w:val="20"/>
              </w:rPr>
            </w:pPr>
            <w:r w:rsidRPr="002B3B81">
              <w:rPr>
                <w:rFonts w:ascii="Arial" w:hAnsi="Arial" w:cs="Arial"/>
                <w:sz w:val="20"/>
              </w:rPr>
              <w:t>Meldungen:</w:t>
            </w:r>
          </w:p>
          <w:p w14:paraId="78772418" w14:textId="77777777" w:rsidR="002F69E0" w:rsidRPr="002B3B81" w:rsidRDefault="002F69E0" w:rsidP="0063120D">
            <w:pPr>
              <w:rPr>
                <w:rFonts w:ascii="Arial" w:hAnsi="Arial" w:cs="Arial"/>
                <w:sz w:val="20"/>
              </w:rPr>
            </w:pPr>
          </w:p>
          <w:p w14:paraId="0DB0A236" w14:textId="77777777" w:rsidR="002F69E0" w:rsidRPr="002B3B81" w:rsidRDefault="002F69E0" w:rsidP="006312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92" w:type="dxa"/>
          </w:tcPr>
          <w:p w14:paraId="0BF567CF" w14:textId="334C4892" w:rsidR="002F69E0" w:rsidRPr="005669C1" w:rsidRDefault="00127500" w:rsidP="0012750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2F69E0" w:rsidRPr="002B3B81">
              <w:rPr>
                <w:rFonts w:ascii="Arial" w:hAnsi="Arial" w:cs="Arial"/>
                <w:sz w:val="20"/>
              </w:rPr>
              <w:t xml:space="preserve">er Mail </w:t>
            </w:r>
            <w:r w:rsidR="002F69E0" w:rsidRPr="005669C1">
              <w:rPr>
                <w:rFonts w:ascii="Arial" w:hAnsi="Arial" w:cs="Arial"/>
                <w:sz w:val="20"/>
              </w:rPr>
              <w:t xml:space="preserve">bis </w:t>
            </w:r>
            <w:r w:rsidR="00FC5331">
              <w:rPr>
                <w:rFonts w:ascii="Arial" w:hAnsi="Arial" w:cs="Arial"/>
                <w:sz w:val="20"/>
              </w:rPr>
              <w:t>Montag</w:t>
            </w:r>
            <w:r w:rsidR="002F69E0" w:rsidRPr="005669C1">
              <w:rPr>
                <w:rFonts w:ascii="Arial" w:hAnsi="Arial" w:cs="Arial"/>
                <w:sz w:val="20"/>
              </w:rPr>
              <w:t xml:space="preserve">, </w:t>
            </w:r>
            <w:r w:rsidR="00075C6B">
              <w:rPr>
                <w:rFonts w:ascii="Arial" w:hAnsi="Arial" w:cs="Arial"/>
                <w:sz w:val="20"/>
              </w:rPr>
              <w:t>14</w:t>
            </w:r>
            <w:r w:rsidR="002F69E0" w:rsidRPr="00BE00A3">
              <w:rPr>
                <w:rFonts w:ascii="Arial" w:hAnsi="Arial" w:cs="Arial"/>
                <w:sz w:val="20"/>
              </w:rPr>
              <w:t xml:space="preserve">. </w:t>
            </w:r>
            <w:r w:rsidR="00BE00A3">
              <w:rPr>
                <w:rFonts w:ascii="Arial" w:hAnsi="Arial" w:cs="Arial"/>
                <w:sz w:val="20"/>
              </w:rPr>
              <w:t>April</w:t>
            </w:r>
            <w:r w:rsidR="002F69E0" w:rsidRPr="005669C1">
              <w:rPr>
                <w:rFonts w:ascii="Arial" w:hAnsi="Arial" w:cs="Arial"/>
                <w:sz w:val="20"/>
              </w:rPr>
              <w:t xml:space="preserve"> (Eingang!) </w:t>
            </w:r>
            <w:proofErr w:type="spellStart"/>
            <w:r w:rsidR="002F69E0" w:rsidRPr="005669C1">
              <w:rPr>
                <w:rFonts w:ascii="Arial" w:hAnsi="Arial" w:cs="Arial"/>
                <w:sz w:val="20"/>
              </w:rPr>
              <w:t>ausschießlich</w:t>
            </w:r>
            <w:proofErr w:type="spellEnd"/>
            <w:r w:rsidR="002F69E0" w:rsidRPr="005669C1">
              <w:rPr>
                <w:rFonts w:ascii="Arial" w:hAnsi="Arial" w:cs="Arial"/>
                <w:sz w:val="20"/>
              </w:rPr>
              <w:t xml:space="preserve"> mit den offiziellen Meldebögen </w:t>
            </w:r>
          </w:p>
          <w:p w14:paraId="62CC219A" w14:textId="5572AED5" w:rsidR="002F69E0" w:rsidRPr="005669C1" w:rsidRDefault="002F69E0" w:rsidP="0063120D">
            <w:pPr>
              <w:rPr>
                <w:rFonts w:ascii="Arial" w:hAnsi="Arial" w:cs="Arial"/>
                <w:sz w:val="20"/>
              </w:rPr>
            </w:pPr>
            <w:r w:rsidRPr="005669C1">
              <w:rPr>
                <w:rFonts w:ascii="Arial" w:hAnsi="Arial" w:cs="Arial"/>
                <w:sz w:val="20"/>
              </w:rPr>
              <w:sym w:font="Symbol" w:char="F0B7"/>
            </w:r>
            <w:r w:rsidRPr="005669C1">
              <w:rPr>
                <w:rFonts w:ascii="Arial" w:hAnsi="Arial" w:cs="Arial"/>
                <w:sz w:val="20"/>
              </w:rPr>
              <w:t xml:space="preserve"> Turnerinnen an</w:t>
            </w:r>
            <w:r w:rsidR="00F45F83">
              <w:rPr>
                <w:rFonts w:ascii="Arial" w:hAnsi="Arial" w:cs="Arial"/>
                <w:sz w:val="20"/>
              </w:rPr>
              <w:t xml:space="preserve">               </w:t>
            </w:r>
            <w:hyperlink r:id="rId6" w:history="1">
              <w:r w:rsidR="00075C6B" w:rsidRPr="007B722F">
                <w:rPr>
                  <w:rStyle w:val="Hyperlink"/>
                  <w:rFonts w:ascii="Arial" w:hAnsi="Arial" w:cs="Arial"/>
                  <w:b/>
                  <w:sz w:val="20"/>
                </w:rPr>
                <w:t>mohr-glissmann@t-online.de</w:t>
              </w:r>
            </w:hyperlink>
            <w:r w:rsidR="00075C6B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  <w:p w14:paraId="4C31FBDE" w14:textId="77777777" w:rsidR="002F69E0" w:rsidRPr="005669C1" w:rsidRDefault="002F69E0" w:rsidP="0063120D">
            <w:pPr>
              <w:pStyle w:val="Textkrper"/>
              <w:rPr>
                <w:rFonts w:cs="Arial"/>
                <w:sz w:val="20"/>
              </w:rPr>
            </w:pPr>
            <w:r w:rsidRPr="005669C1">
              <w:rPr>
                <w:rFonts w:cs="Arial"/>
                <w:sz w:val="20"/>
              </w:rPr>
              <w:t>(Achtung: Später eingehende Meldungen werden nicht mehr berücksichtigt!)</w:t>
            </w:r>
          </w:p>
          <w:p w14:paraId="323647C2" w14:textId="6E74A368" w:rsidR="002F69E0" w:rsidRPr="002B3B81" w:rsidRDefault="002F69E0" w:rsidP="0063120D">
            <w:pPr>
              <w:spacing w:after="60"/>
              <w:rPr>
                <w:rFonts w:ascii="Arial" w:hAnsi="Arial" w:cs="Arial"/>
                <w:sz w:val="20"/>
              </w:rPr>
            </w:pPr>
            <w:r w:rsidRPr="005669C1">
              <w:rPr>
                <w:rFonts w:ascii="Arial" w:hAnsi="Arial" w:cs="Arial"/>
                <w:sz w:val="20"/>
              </w:rPr>
              <w:sym w:font="Symbol" w:char="F0B7"/>
            </w:r>
            <w:r w:rsidRPr="005669C1">
              <w:rPr>
                <w:rFonts w:ascii="Arial" w:hAnsi="Arial" w:cs="Arial"/>
                <w:sz w:val="20"/>
              </w:rPr>
              <w:t xml:space="preserve"> Kampfrichter/innen an</w:t>
            </w:r>
            <w:r w:rsidR="00F45F83">
              <w:rPr>
                <w:rFonts w:ascii="Arial" w:hAnsi="Arial" w:cs="Arial"/>
                <w:sz w:val="20"/>
              </w:rPr>
              <w:t xml:space="preserve">     </w:t>
            </w:r>
            <w:hyperlink r:id="rId7" w:history="1">
              <w:r w:rsidR="00075C6B" w:rsidRPr="007B722F">
                <w:rPr>
                  <w:rStyle w:val="Hyperlink"/>
                  <w:rFonts w:ascii="Arial" w:hAnsi="Arial" w:cs="Arial"/>
                  <w:b/>
                  <w:sz w:val="20"/>
                </w:rPr>
                <w:t>simone.wiebe@t-online.de</w:t>
              </w:r>
            </w:hyperlink>
            <w:r w:rsidR="00075C6B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="00A60095">
              <w:rPr>
                <w:rFonts w:ascii="Arial" w:hAnsi="Arial" w:cs="Arial"/>
                <w:sz w:val="20"/>
              </w:rPr>
              <w:t>Die gemeldeten Vereine</w:t>
            </w:r>
            <w:r w:rsidRPr="005669C1">
              <w:rPr>
                <w:rFonts w:ascii="Arial" w:hAnsi="Arial" w:cs="Arial"/>
                <w:sz w:val="20"/>
              </w:rPr>
              <w:t xml:space="preserve"> erhalten nach Meldeschluss die Meldelisten. Etwaige Änderungen sind bis einschließlich </w:t>
            </w:r>
            <w:r w:rsidR="00FB3B4A">
              <w:rPr>
                <w:rFonts w:ascii="Arial" w:hAnsi="Arial" w:cs="Arial"/>
                <w:sz w:val="20"/>
              </w:rPr>
              <w:t>Sonntag</w:t>
            </w:r>
            <w:r w:rsidRPr="005669C1">
              <w:rPr>
                <w:rFonts w:ascii="Arial" w:hAnsi="Arial" w:cs="Arial"/>
                <w:sz w:val="20"/>
              </w:rPr>
              <w:t xml:space="preserve">, </w:t>
            </w:r>
            <w:r w:rsidR="00FC5331">
              <w:rPr>
                <w:rFonts w:ascii="Arial" w:hAnsi="Arial" w:cs="Arial"/>
                <w:sz w:val="20"/>
              </w:rPr>
              <w:t>2</w:t>
            </w:r>
            <w:r w:rsidR="00075C6B">
              <w:rPr>
                <w:rFonts w:ascii="Arial" w:hAnsi="Arial" w:cs="Arial"/>
                <w:sz w:val="20"/>
              </w:rPr>
              <w:t>7</w:t>
            </w:r>
            <w:r w:rsidR="0025604B" w:rsidRPr="00A60095">
              <w:rPr>
                <w:rFonts w:ascii="Arial" w:hAnsi="Arial" w:cs="Arial"/>
                <w:sz w:val="20"/>
              </w:rPr>
              <w:t xml:space="preserve">. </w:t>
            </w:r>
            <w:r w:rsidR="00FC5331">
              <w:rPr>
                <w:rFonts w:ascii="Arial" w:hAnsi="Arial" w:cs="Arial"/>
                <w:sz w:val="20"/>
              </w:rPr>
              <w:t>April</w:t>
            </w:r>
            <w:r w:rsidRPr="005669C1">
              <w:rPr>
                <w:rFonts w:ascii="Arial" w:hAnsi="Arial" w:cs="Arial"/>
                <w:sz w:val="20"/>
              </w:rPr>
              <w:t xml:space="preserve"> per Mail direkt an </w:t>
            </w:r>
            <w:r w:rsidR="00A60095">
              <w:rPr>
                <w:rFonts w:ascii="Arial" w:hAnsi="Arial" w:cs="Arial"/>
                <w:sz w:val="20"/>
              </w:rPr>
              <w:t>Silke Mohr-Glißmann</w:t>
            </w:r>
            <w:r w:rsidRPr="002B3B81">
              <w:rPr>
                <w:rFonts w:ascii="Arial" w:hAnsi="Arial" w:cs="Arial"/>
                <w:sz w:val="20"/>
              </w:rPr>
              <w:t xml:space="preserve"> möglich. Danach sind keine Änderungen mehr möglich.</w:t>
            </w:r>
          </w:p>
        </w:tc>
      </w:tr>
      <w:tr w:rsidR="00A102B2" w:rsidRPr="00A102B2" w14:paraId="70F2795C" w14:textId="77777777" w:rsidTr="0063120D">
        <w:trPr>
          <w:cantSplit/>
        </w:trPr>
        <w:tc>
          <w:tcPr>
            <w:tcW w:w="1914" w:type="dxa"/>
          </w:tcPr>
          <w:p w14:paraId="28AF83C2" w14:textId="77777777" w:rsidR="002F69E0" w:rsidRPr="00A102B2" w:rsidRDefault="002F69E0" w:rsidP="0063120D">
            <w:pPr>
              <w:spacing w:before="60"/>
              <w:rPr>
                <w:rFonts w:ascii="Arial" w:hAnsi="Arial" w:cs="Arial"/>
                <w:sz w:val="20"/>
              </w:rPr>
            </w:pPr>
            <w:r w:rsidRPr="00A102B2">
              <w:rPr>
                <w:rFonts w:ascii="Arial" w:hAnsi="Arial" w:cs="Arial"/>
                <w:sz w:val="20"/>
              </w:rPr>
              <w:t>Siegerlisten:</w:t>
            </w:r>
          </w:p>
        </w:tc>
        <w:tc>
          <w:tcPr>
            <w:tcW w:w="8292" w:type="dxa"/>
          </w:tcPr>
          <w:p w14:paraId="705E6917" w14:textId="0C5586F3" w:rsidR="002F69E0" w:rsidRPr="00A102B2" w:rsidRDefault="0052375B" w:rsidP="008C266E">
            <w:pPr>
              <w:rPr>
                <w:rFonts w:ascii="Arial" w:hAnsi="Arial" w:cs="Arial"/>
                <w:sz w:val="20"/>
              </w:rPr>
            </w:pPr>
            <w:r w:rsidRPr="00A102B2">
              <w:rPr>
                <w:rFonts w:ascii="Arial" w:hAnsi="Arial"/>
                <w:sz w:val="20"/>
              </w:rPr>
              <w:t xml:space="preserve">Die Ergebnislisten stehen zum Download am Tag nach dem Wettkampf auf der Internetseite </w:t>
            </w:r>
            <w:hyperlink r:id="rId8" w:tgtFrame="_blank" w:history="1">
              <w:r w:rsidR="008C266E" w:rsidRPr="008C266E">
                <w:rPr>
                  <w:rStyle w:val="Hyperlink"/>
                  <w:rFonts w:ascii="Verdana" w:hAnsi="Verdana"/>
                  <w:sz w:val="20"/>
                </w:rPr>
                <w:t>https://www.shtv.de/geraetturnen-lk-p/</w:t>
              </w:r>
            </w:hyperlink>
            <w:r w:rsidR="008C266E">
              <w:rPr>
                <w:rFonts w:ascii="Verdana" w:hAnsi="Verdana"/>
                <w:sz w:val="20"/>
              </w:rPr>
              <w:t xml:space="preserve"> </w:t>
            </w:r>
            <w:r w:rsidRPr="00A102B2">
              <w:rPr>
                <w:rFonts w:ascii="Arial" w:hAnsi="Arial"/>
                <w:sz w:val="20"/>
              </w:rPr>
              <w:t>zur Verfügung.</w:t>
            </w:r>
          </w:p>
        </w:tc>
      </w:tr>
    </w:tbl>
    <w:p w14:paraId="2126AEBE" w14:textId="77777777" w:rsidR="002F69E0" w:rsidRPr="001E6E4A" w:rsidRDefault="002F69E0" w:rsidP="002F69E0">
      <w:pPr>
        <w:spacing w:line="40" w:lineRule="exact"/>
        <w:rPr>
          <w:rFonts w:ascii="Arial" w:hAnsi="Arial" w:cs="Arial"/>
          <w:sz w:val="20"/>
        </w:rPr>
      </w:pPr>
    </w:p>
    <w:p w14:paraId="5419BC12" w14:textId="77777777" w:rsidR="002F69E0" w:rsidRDefault="002F69E0">
      <w:pPr>
        <w:rPr>
          <w:rFonts w:ascii="Arial" w:hAnsi="Arial"/>
          <w:sz w:val="20"/>
        </w:rPr>
      </w:pPr>
    </w:p>
    <w:sectPr w:rsidR="002F69E0" w:rsidSect="002419AC">
      <w:pgSz w:w="11907" w:h="16840"/>
      <w:pgMar w:top="851" w:right="567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E1ED7"/>
    <w:multiLevelType w:val="hybridMultilevel"/>
    <w:tmpl w:val="25AA670C"/>
    <w:lvl w:ilvl="0" w:tplc="099E715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7585A"/>
    <w:multiLevelType w:val="hybridMultilevel"/>
    <w:tmpl w:val="2E700310"/>
    <w:lvl w:ilvl="0" w:tplc="51B4EAF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66106"/>
    <w:multiLevelType w:val="hybridMultilevel"/>
    <w:tmpl w:val="16F298CC"/>
    <w:lvl w:ilvl="0" w:tplc="EC561DC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937E3"/>
    <w:multiLevelType w:val="hybridMultilevel"/>
    <w:tmpl w:val="62142DC2"/>
    <w:lvl w:ilvl="0" w:tplc="387EBD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91B74"/>
    <w:multiLevelType w:val="hybridMultilevel"/>
    <w:tmpl w:val="B1DCBAD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51956"/>
    <w:multiLevelType w:val="hybridMultilevel"/>
    <w:tmpl w:val="6C8CD9F8"/>
    <w:lvl w:ilvl="0" w:tplc="5B229E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C6057"/>
    <w:multiLevelType w:val="hybridMultilevel"/>
    <w:tmpl w:val="1F66D7DA"/>
    <w:lvl w:ilvl="0" w:tplc="FBA8002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8492857">
    <w:abstractNumId w:val="1"/>
  </w:num>
  <w:num w:numId="2" w16cid:durableId="1824618005">
    <w:abstractNumId w:val="6"/>
  </w:num>
  <w:num w:numId="3" w16cid:durableId="416754842">
    <w:abstractNumId w:val="0"/>
  </w:num>
  <w:num w:numId="4" w16cid:durableId="1238318803">
    <w:abstractNumId w:val="3"/>
  </w:num>
  <w:num w:numId="5" w16cid:durableId="2010399460">
    <w:abstractNumId w:val="2"/>
  </w:num>
  <w:num w:numId="6" w16cid:durableId="274875461">
    <w:abstractNumId w:val="4"/>
  </w:num>
  <w:num w:numId="7" w16cid:durableId="1514108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5C"/>
    <w:rsid w:val="0000662B"/>
    <w:rsid w:val="00012965"/>
    <w:rsid w:val="00023985"/>
    <w:rsid w:val="00042497"/>
    <w:rsid w:val="000758F7"/>
    <w:rsid w:val="00075C6B"/>
    <w:rsid w:val="000915D7"/>
    <w:rsid w:val="000C09F3"/>
    <w:rsid w:val="000D2DE2"/>
    <w:rsid w:val="000F6FEC"/>
    <w:rsid w:val="00105443"/>
    <w:rsid w:val="00105548"/>
    <w:rsid w:val="001213F4"/>
    <w:rsid w:val="00122077"/>
    <w:rsid w:val="00127500"/>
    <w:rsid w:val="00144224"/>
    <w:rsid w:val="0014753D"/>
    <w:rsid w:val="0015670F"/>
    <w:rsid w:val="0016400B"/>
    <w:rsid w:val="00164BE2"/>
    <w:rsid w:val="001700C5"/>
    <w:rsid w:val="00185A89"/>
    <w:rsid w:val="001A7C34"/>
    <w:rsid w:val="001B1CF9"/>
    <w:rsid w:val="001B1F22"/>
    <w:rsid w:val="001B26F2"/>
    <w:rsid w:val="001C03F3"/>
    <w:rsid w:val="001F101E"/>
    <w:rsid w:val="001F24B7"/>
    <w:rsid w:val="001F31B9"/>
    <w:rsid w:val="00206142"/>
    <w:rsid w:val="0020751F"/>
    <w:rsid w:val="002265B0"/>
    <w:rsid w:val="002419AC"/>
    <w:rsid w:val="0025604B"/>
    <w:rsid w:val="00260A1A"/>
    <w:rsid w:val="002656C3"/>
    <w:rsid w:val="00266D88"/>
    <w:rsid w:val="002800B4"/>
    <w:rsid w:val="00281C54"/>
    <w:rsid w:val="00296969"/>
    <w:rsid w:val="002A765B"/>
    <w:rsid w:val="002D2828"/>
    <w:rsid w:val="002D324C"/>
    <w:rsid w:val="002E0F84"/>
    <w:rsid w:val="002F69E0"/>
    <w:rsid w:val="003153CB"/>
    <w:rsid w:val="00322AAF"/>
    <w:rsid w:val="00343FA4"/>
    <w:rsid w:val="00355BDA"/>
    <w:rsid w:val="003652B5"/>
    <w:rsid w:val="00386C39"/>
    <w:rsid w:val="003A216B"/>
    <w:rsid w:val="003B59DA"/>
    <w:rsid w:val="003B7F14"/>
    <w:rsid w:val="003C45B4"/>
    <w:rsid w:val="003E7D0A"/>
    <w:rsid w:val="003F648E"/>
    <w:rsid w:val="00402A65"/>
    <w:rsid w:val="00414564"/>
    <w:rsid w:val="004171A3"/>
    <w:rsid w:val="00423111"/>
    <w:rsid w:val="004236C2"/>
    <w:rsid w:val="00424ACC"/>
    <w:rsid w:val="00424B5E"/>
    <w:rsid w:val="00450205"/>
    <w:rsid w:val="00456C76"/>
    <w:rsid w:val="0046060B"/>
    <w:rsid w:val="00484679"/>
    <w:rsid w:val="004859CD"/>
    <w:rsid w:val="00487C08"/>
    <w:rsid w:val="00491074"/>
    <w:rsid w:val="00492A8B"/>
    <w:rsid w:val="00494D52"/>
    <w:rsid w:val="00496B38"/>
    <w:rsid w:val="004A48D9"/>
    <w:rsid w:val="004A73DC"/>
    <w:rsid w:val="004B5959"/>
    <w:rsid w:val="004C0311"/>
    <w:rsid w:val="004C0459"/>
    <w:rsid w:val="004D63BE"/>
    <w:rsid w:val="004E2C80"/>
    <w:rsid w:val="004F7E23"/>
    <w:rsid w:val="005141C8"/>
    <w:rsid w:val="0052375B"/>
    <w:rsid w:val="0054792B"/>
    <w:rsid w:val="0055405C"/>
    <w:rsid w:val="00555C8A"/>
    <w:rsid w:val="00556A27"/>
    <w:rsid w:val="00575509"/>
    <w:rsid w:val="00577F58"/>
    <w:rsid w:val="0059278F"/>
    <w:rsid w:val="005C6ED2"/>
    <w:rsid w:val="005E26A9"/>
    <w:rsid w:val="006010AA"/>
    <w:rsid w:val="0060205C"/>
    <w:rsid w:val="00613FF5"/>
    <w:rsid w:val="00617B0F"/>
    <w:rsid w:val="00617D71"/>
    <w:rsid w:val="00662817"/>
    <w:rsid w:val="00690BBD"/>
    <w:rsid w:val="006A462B"/>
    <w:rsid w:val="006A7FC1"/>
    <w:rsid w:val="006B32C9"/>
    <w:rsid w:val="006B3617"/>
    <w:rsid w:val="006E581B"/>
    <w:rsid w:val="00732A21"/>
    <w:rsid w:val="00737748"/>
    <w:rsid w:val="007554F6"/>
    <w:rsid w:val="007556E6"/>
    <w:rsid w:val="007941A4"/>
    <w:rsid w:val="007B20DC"/>
    <w:rsid w:val="007D2975"/>
    <w:rsid w:val="007E7580"/>
    <w:rsid w:val="008000C9"/>
    <w:rsid w:val="00804ACF"/>
    <w:rsid w:val="00804E41"/>
    <w:rsid w:val="0083262A"/>
    <w:rsid w:val="00832F5D"/>
    <w:rsid w:val="00875EA2"/>
    <w:rsid w:val="008859F3"/>
    <w:rsid w:val="008964CD"/>
    <w:rsid w:val="008C266E"/>
    <w:rsid w:val="008C2A43"/>
    <w:rsid w:val="008C43C5"/>
    <w:rsid w:val="008E4EB2"/>
    <w:rsid w:val="008F7A22"/>
    <w:rsid w:val="00904199"/>
    <w:rsid w:val="009368C4"/>
    <w:rsid w:val="0095206D"/>
    <w:rsid w:val="00957AEF"/>
    <w:rsid w:val="00961423"/>
    <w:rsid w:val="00970D31"/>
    <w:rsid w:val="00973CF5"/>
    <w:rsid w:val="009A1CB1"/>
    <w:rsid w:val="009B19C4"/>
    <w:rsid w:val="009C5D8F"/>
    <w:rsid w:val="009F249A"/>
    <w:rsid w:val="00A102B2"/>
    <w:rsid w:val="00A11100"/>
    <w:rsid w:val="00A2251F"/>
    <w:rsid w:val="00A228AC"/>
    <w:rsid w:val="00A26CDF"/>
    <w:rsid w:val="00A4090D"/>
    <w:rsid w:val="00A526FD"/>
    <w:rsid w:val="00A540FD"/>
    <w:rsid w:val="00A60095"/>
    <w:rsid w:val="00A85790"/>
    <w:rsid w:val="00A8624E"/>
    <w:rsid w:val="00AA412B"/>
    <w:rsid w:val="00AC02E6"/>
    <w:rsid w:val="00AC1D2F"/>
    <w:rsid w:val="00AC57D3"/>
    <w:rsid w:val="00AD3E88"/>
    <w:rsid w:val="00AD4135"/>
    <w:rsid w:val="00AD7B09"/>
    <w:rsid w:val="00AE02AA"/>
    <w:rsid w:val="00AE326C"/>
    <w:rsid w:val="00AF2B6F"/>
    <w:rsid w:val="00B11DF5"/>
    <w:rsid w:val="00B13D05"/>
    <w:rsid w:val="00B40514"/>
    <w:rsid w:val="00B448D5"/>
    <w:rsid w:val="00B45B49"/>
    <w:rsid w:val="00B61950"/>
    <w:rsid w:val="00B674FE"/>
    <w:rsid w:val="00B72138"/>
    <w:rsid w:val="00B86E1B"/>
    <w:rsid w:val="00B9508F"/>
    <w:rsid w:val="00BA7562"/>
    <w:rsid w:val="00BB5115"/>
    <w:rsid w:val="00BB5180"/>
    <w:rsid w:val="00BB624C"/>
    <w:rsid w:val="00BB635F"/>
    <w:rsid w:val="00BC30E0"/>
    <w:rsid w:val="00BD10FA"/>
    <w:rsid w:val="00BE00A3"/>
    <w:rsid w:val="00BE04E7"/>
    <w:rsid w:val="00BE366F"/>
    <w:rsid w:val="00BE5F4A"/>
    <w:rsid w:val="00BE7AAE"/>
    <w:rsid w:val="00BF5CC6"/>
    <w:rsid w:val="00C144EB"/>
    <w:rsid w:val="00C14D69"/>
    <w:rsid w:val="00C368B4"/>
    <w:rsid w:val="00C503EA"/>
    <w:rsid w:val="00C66EF2"/>
    <w:rsid w:val="00C71B80"/>
    <w:rsid w:val="00C741FE"/>
    <w:rsid w:val="00CA2736"/>
    <w:rsid w:val="00CA5F43"/>
    <w:rsid w:val="00CA6648"/>
    <w:rsid w:val="00CA72AA"/>
    <w:rsid w:val="00CB22CF"/>
    <w:rsid w:val="00CE63BB"/>
    <w:rsid w:val="00CF7D47"/>
    <w:rsid w:val="00D0130E"/>
    <w:rsid w:val="00D02DFE"/>
    <w:rsid w:val="00D06FFE"/>
    <w:rsid w:val="00D24A20"/>
    <w:rsid w:val="00D3673D"/>
    <w:rsid w:val="00D44B91"/>
    <w:rsid w:val="00D50702"/>
    <w:rsid w:val="00D54866"/>
    <w:rsid w:val="00D63D40"/>
    <w:rsid w:val="00D8412C"/>
    <w:rsid w:val="00DA0970"/>
    <w:rsid w:val="00DA271C"/>
    <w:rsid w:val="00DC2CCD"/>
    <w:rsid w:val="00DC5022"/>
    <w:rsid w:val="00DE0454"/>
    <w:rsid w:val="00DE4802"/>
    <w:rsid w:val="00DE757F"/>
    <w:rsid w:val="00DF74D7"/>
    <w:rsid w:val="00E04DD9"/>
    <w:rsid w:val="00E13B2B"/>
    <w:rsid w:val="00E27E64"/>
    <w:rsid w:val="00E41E33"/>
    <w:rsid w:val="00E55787"/>
    <w:rsid w:val="00E905A1"/>
    <w:rsid w:val="00E90F07"/>
    <w:rsid w:val="00EB6072"/>
    <w:rsid w:val="00ED5570"/>
    <w:rsid w:val="00EE26EE"/>
    <w:rsid w:val="00EE47B8"/>
    <w:rsid w:val="00F001B3"/>
    <w:rsid w:val="00F10F82"/>
    <w:rsid w:val="00F132D3"/>
    <w:rsid w:val="00F359A2"/>
    <w:rsid w:val="00F372F7"/>
    <w:rsid w:val="00F45F83"/>
    <w:rsid w:val="00F708AC"/>
    <w:rsid w:val="00FB3B4A"/>
    <w:rsid w:val="00FC5331"/>
    <w:rsid w:val="00F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3770C"/>
  <w15:docId w15:val="{C8F5D38C-048E-4476-86DA-EC2C4339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" w:hAnsi="Courier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pacing w:val="20"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bCs/>
      <w:sz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577F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77F58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617D71"/>
    <w:rPr>
      <w:i/>
      <w:iCs/>
    </w:rPr>
  </w:style>
  <w:style w:type="character" w:styleId="Hyperlink">
    <w:name w:val="Hyperlink"/>
    <w:basedOn w:val="Absatz-Standardschriftart"/>
    <w:unhideWhenUsed/>
    <w:rsid w:val="00DF74D7"/>
    <w:rPr>
      <w:color w:val="0000FF" w:themeColor="hyperlink"/>
      <w:u w:val="single"/>
    </w:rPr>
  </w:style>
  <w:style w:type="character" w:customStyle="1" w:styleId="TextkrperZchn">
    <w:name w:val="Textkörper Zchn"/>
    <w:basedOn w:val="Absatz-Standardschriftart"/>
    <w:link w:val="Textkrper"/>
    <w:rsid w:val="00C144EB"/>
    <w:rPr>
      <w:rFonts w:ascii="Arial" w:hAnsi="Arial"/>
      <w:sz w:val="22"/>
    </w:rPr>
  </w:style>
  <w:style w:type="character" w:styleId="Fett">
    <w:name w:val="Strong"/>
    <w:basedOn w:val="Absatz-Standardschriftart"/>
    <w:qFormat/>
    <w:rsid w:val="00B9508F"/>
    <w:rPr>
      <w:b/>
      <w:bCs/>
    </w:rPr>
  </w:style>
  <w:style w:type="paragraph" w:styleId="Listenabsatz">
    <w:name w:val="List Paragraph"/>
    <w:basedOn w:val="Standard"/>
    <w:uiPriority w:val="34"/>
    <w:qFormat/>
    <w:rsid w:val="009368C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75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ef-web.de/mail/client/TqT79cOnzSE/dereferrer/?redirectUrl=https%3A%2F%2Fwww.shtv.de%2Fgeraetturnen-lk-p%2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mone.wiebe@t-onlin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hr-glissmann@t-online.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GERDA\SHTJ\einzel-p\Ausschreibung.doc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Ausschreibung.doc</Template>
  <TotalTime>0</TotalTime>
  <Pages>2</Pages>
  <Words>746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SCHLESWIG-HOLSTEINISCHE TURNERJUGEND</vt:lpstr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SCHLESWIG-HOLSTEINISCHE TURNERJUGEND</dc:title>
  <dc:creator>schü</dc:creator>
  <cp:lastModifiedBy>Silke Mohr-Glißmann</cp:lastModifiedBy>
  <cp:revision>39</cp:revision>
  <cp:lastPrinted>2023-01-10T15:08:00Z</cp:lastPrinted>
  <dcterms:created xsi:type="dcterms:W3CDTF">2023-01-09T15:32:00Z</dcterms:created>
  <dcterms:modified xsi:type="dcterms:W3CDTF">2025-01-14T20:46:00Z</dcterms:modified>
</cp:coreProperties>
</file>