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E178" w14:textId="43F4511F" w:rsidR="0046060B" w:rsidRPr="0000662B" w:rsidRDefault="004A48D9" w:rsidP="20D3E1DF">
      <w:pPr>
        <w:jc w:val="right"/>
        <w:rPr>
          <w:caps/>
          <w:spacing w:val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2EFA45" wp14:editId="3409568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19450" cy="777259"/>
            <wp:effectExtent l="0" t="0" r="0" b="3810"/>
            <wp:wrapNone/>
            <wp:docPr id="19938494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77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45720" distB="45720" distL="114300" distR="114300" wp14:anchorId="5BAC5899" wp14:editId="557C4BBB">
                <wp:extent cx="2771775" cy="1352550"/>
                <wp:effectExtent l="0" t="0" r="28575" b="19050"/>
                <wp:docPr id="15209250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A1AF" w14:textId="54BB0F66" w:rsidR="004A48D9" w:rsidRPr="003C45B4" w:rsidRDefault="004A48D9" w:rsidP="004A48D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45B4">
                              <w:rPr>
                                <w:rFonts w:ascii="Arial" w:hAnsi="Arial" w:cs="Arial"/>
                                <w:b/>
                              </w:rPr>
                              <w:t xml:space="preserve">Gerätturnen </w:t>
                            </w:r>
                            <w:r w:rsidR="00963D33">
                              <w:rPr>
                                <w:rFonts w:ascii="Arial" w:hAnsi="Arial" w:cs="Arial"/>
                                <w:b/>
                              </w:rPr>
                              <w:t>LK +P</w:t>
                            </w:r>
                          </w:p>
                          <w:p w14:paraId="03D814C1" w14:textId="4C148107" w:rsidR="004A48D9" w:rsidRP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48D9">
                              <w:rPr>
                                <w:rFonts w:ascii="Arial" w:hAnsi="Arial" w:cs="Arial"/>
                              </w:rPr>
                              <w:t>Wettkampfausschreibung</w:t>
                            </w:r>
                          </w:p>
                          <w:p w14:paraId="49A6D00B" w14:textId="1F88226B" w:rsidR="004A48D9" w:rsidRP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9D3657" w14:textId="62E64338" w:rsidR="004A48D9" w:rsidRP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48D9">
                              <w:rPr>
                                <w:rFonts w:ascii="Arial" w:hAnsi="Arial" w:cs="Arial"/>
                              </w:rPr>
                              <w:t>Turnerinnen</w:t>
                            </w:r>
                          </w:p>
                          <w:p w14:paraId="36ADB687" w14:textId="3ED135A6" w:rsidR="004A48D9" w:rsidRDefault="004A48D9" w:rsidP="004A48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Landes-</w:t>
                            </w:r>
                            <w:proofErr w:type="spellStart"/>
                            <w:r w:rsidR="00C144EB">
                              <w:rPr>
                                <w:rFonts w:ascii="Arial" w:hAnsi="Arial" w:cs="Arial"/>
                              </w:rPr>
                              <w:t>Einzel</w:t>
                            </w:r>
                            <w:r>
                              <w:rPr>
                                <w:rFonts w:ascii="Arial" w:hAnsi="Arial" w:cs="Arial"/>
                              </w:rPr>
                              <w:t>schaftsmeisterschaften</w:t>
                            </w:r>
                            <w:proofErr w:type="spellEnd"/>
                          </w:p>
                          <w:p w14:paraId="4C4ED6CC" w14:textId="5BDA9C81" w:rsidR="004A48D9" w:rsidRDefault="00C144EB" w:rsidP="004A48D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LK </w:t>
                            </w:r>
                            <w:r w:rsidR="008B2DC5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C589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18.2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">
                <v:stroke dashstyle="1 1"/>
                <v:textbox>
                  <w:txbxContent>
                    <w:p w14:paraId="16E6A1AF" w14:textId="54BB0F66" w:rsidR="004A48D9" w:rsidRPr="003C45B4" w:rsidRDefault="004A48D9" w:rsidP="004A48D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C45B4">
                        <w:rPr>
                          <w:rFonts w:ascii="Arial" w:hAnsi="Arial" w:cs="Arial"/>
                          <w:b/>
                        </w:rPr>
                        <w:t xml:space="preserve">Gerätturnen </w:t>
                      </w:r>
                      <w:r w:rsidR="00963D33">
                        <w:rPr>
                          <w:rFonts w:ascii="Arial" w:hAnsi="Arial" w:cs="Arial"/>
                          <w:b/>
                        </w:rPr>
                        <w:t>LK +P</w:t>
                      </w:r>
                    </w:p>
                    <w:p w14:paraId="03D814C1" w14:textId="4C148107" w:rsidR="004A48D9" w:rsidRP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48D9">
                        <w:rPr>
                          <w:rFonts w:ascii="Arial" w:hAnsi="Arial" w:cs="Arial"/>
                        </w:rPr>
                        <w:t>Wettkampfausschreibung</w:t>
                      </w:r>
                    </w:p>
                    <w:p w14:paraId="49A6D00B" w14:textId="1F88226B" w:rsidR="004A48D9" w:rsidRP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9D3657" w14:textId="62E64338" w:rsidR="004A48D9" w:rsidRP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48D9">
                        <w:rPr>
                          <w:rFonts w:ascii="Arial" w:hAnsi="Arial" w:cs="Arial"/>
                        </w:rPr>
                        <w:t>Turnerinnen</w:t>
                      </w:r>
                    </w:p>
                    <w:p w14:paraId="36ADB687" w14:textId="3ED135A6" w:rsidR="004A48D9" w:rsidRDefault="004A48D9" w:rsidP="004A48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Landes-</w:t>
                      </w:r>
                      <w:proofErr w:type="spellStart"/>
                      <w:r w:rsidR="00C144EB">
                        <w:rPr>
                          <w:rFonts w:ascii="Arial" w:hAnsi="Arial" w:cs="Arial"/>
                        </w:rPr>
                        <w:t>Einzel</w:t>
                      </w:r>
                      <w:r>
                        <w:rPr>
                          <w:rFonts w:ascii="Arial" w:hAnsi="Arial" w:cs="Arial"/>
                        </w:rPr>
                        <w:t>schaftsmeisterschaften</w:t>
                      </w:r>
                      <w:proofErr w:type="spellEnd"/>
                    </w:p>
                    <w:p w14:paraId="4C4ED6CC" w14:textId="5BDA9C81" w:rsidR="004A48D9" w:rsidRDefault="00C144EB" w:rsidP="004A48D9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LK </w:t>
                      </w:r>
                      <w:r w:rsidR="008B2DC5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20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1"/>
        <w:gridCol w:w="182"/>
        <w:gridCol w:w="2128"/>
        <w:gridCol w:w="5527"/>
        <w:gridCol w:w="283"/>
      </w:tblGrid>
      <w:tr w:rsidR="002F69E0" w:rsidRPr="002B3B81" w14:paraId="2B4DA039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204C2" w14:textId="77777777" w:rsidR="002F69E0" w:rsidRPr="00A102B2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>Veranstalter: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D59E0" w14:textId="0405DACA" w:rsidR="004C0311" w:rsidRPr="004C0311" w:rsidRDefault="004C0311" w:rsidP="0063120D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Schleswig-Holsteinischer Turnverband</w:t>
            </w:r>
          </w:p>
        </w:tc>
      </w:tr>
      <w:tr w:rsidR="002F69E0" w:rsidRPr="002B3B81" w14:paraId="6DE82E17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866E0" w14:textId="77777777" w:rsidR="002F69E0" w:rsidRPr="002B3B81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>Ausrichter: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F73BE" w14:textId="0504A65D" w:rsidR="002F69E0" w:rsidRPr="00E77865" w:rsidRDefault="20D3E1DF" w:rsidP="20D3E1DF">
            <w:pPr>
              <w:spacing w:before="60" w:after="60" w:line="259" w:lineRule="auto"/>
              <w:rPr>
                <w:rFonts w:ascii="Arial" w:hAnsi="Arial"/>
                <w:sz w:val="20"/>
              </w:rPr>
            </w:pPr>
            <w:r w:rsidRPr="20D3E1DF">
              <w:rPr>
                <w:rFonts w:ascii="Arial" w:hAnsi="Arial"/>
                <w:sz w:val="20"/>
              </w:rPr>
              <w:t>TSV</w:t>
            </w:r>
            <w:r w:rsidR="00CD53DD">
              <w:rPr>
                <w:rFonts w:ascii="Arial" w:hAnsi="Arial"/>
                <w:sz w:val="20"/>
              </w:rPr>
              <w:t xml:space="preserve"> Uetersen</w:t>
            </w:r>
          </w:p>
        </w:tc>
      </w:tr>
      <w:tr w:rsidR="002F69E0" w:rsidRPr="002B3B81" w14:paraId="778DFBBC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D2209" w14:textId="77777777" w:rsidR="002F69E0" w:rsidRPr="002B3B81" w:rsidRDefault="002F69E0" w:rsidP="0063120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Termin: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FB2DF" w14:textId="163216B2" w:rsidR="002F69E0" w:rsidRPr="00E77865" w:rsidRDefault="20D3E1DF" w:rsidP="20D3E1D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14B95">
              <w:rPr>
                <w:rFonts w:ascii="Arial" w:hAnsi="Arial"/>
                <w:sz w:val="20"/>
              </w:rPr>
              <w:t>S</w:t>
            </w:r>
            <w:r w:rsidR="00614B95" w:rsidRPr="00614B95">
              <w:rPr>
                <w:rFonts w:ascii="Arial" w:hAnsi="Arial"/>
                <w:sz w:val="20"/>
              </w:rPr>
              <w:t>ams</w:t>
            </w:r>
            <w:r w:rsidRPr="00614B95">
              <w:rPr>
                <w:rFonts w:ascii="Arial" w:hAnsi="Arial"/>
                <w:sz w:val="20"/>
              </w:rPr>
              <w:t xml:space="preserve">tag, </w:t>
            </w:r>
            <w:r w:rsidR="003102C4" w:rsidRPr="00614B95">
              <w:rPr>
                <w:rFonts w:ascii="Arial" w:hAnsi="Arial"/>
                <w:sz w:val="20"/>
              </w:rPr>
              <w:t>2</w:t>
            </w:r>
            <w:r w:rsidR="00614B95" w:rsidRPr="00614B95">
              <w:rPr>
                <w:rFonts w:ascii="Arial" w:hAnsi="Arial"/>
                <w:sz w:val="20"/>
              </w:rPr>
              <w:t>1</w:t>
            </w:r>
            <w:r w:rsidRPr="00614B95">
              <w:rPr>
                <w:rFonts w:ascii="Arial" w:hAnsi="Arial"/>
                <w:sz w:val="20"/>
              </w:rPr>
              <w:t>. Ju</w:t>
            </w:r>
            <w:r w:rsidR="00CD53DD" w:rsidRPr="00614B95">
              <w:rPr>
                <w:rFonts w:ascii="Arial" w:hAnsi="Arial"/>
                <w:sz w:val="20"/>
              </w:rPr>
              <w:t>ni</w:t>
            </w:r>
            <w:r w:rsidRPr="00614B95">
              <w:rPr>
                <w:rFonts w:ascii="Arial" w:hAnsi="Arial"/>
                <w:sz w:val="20"/>
              </w:rPr>
              <w:t xml:space="preserve"> 202</w:t>
            </w:r>
            <w:r w:rsidR="003102C4" w:rsidRPr="00614B95">
              <w:rPr>
                <w:rFonts w:ascii="Arial" w:hAnsi="Arial"/>
                <w:sz w:val="20"/>
              </w:rPr>
              <w:t>5</w:t>
            </w:r>
            <w:r w:rsidR="008B2DC5" w:rsidRPr="00614B9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F69E0" w:rsidRPr="002B3B81" w14:paraId="5B86D879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F5CA0" w14:textId="77777777" w:rsidR="002F69E0" w:rsidRPr="0040100B" w:rsidRDefault="002F69E0" w:rsidP="0063120D">
            <w:pPr>
              <w:spacing w:before="60" w:after="60"/>
              <w:rPr>
                <w:rFonts w:ascii="Arial" w:hAnsi="Arial"/>
                <w:color w:val="FF0000"/>
                <w:sz w:val="20"/>
              </w:rPr>
            </w:pPr>
            <w:r w:rsidRPr="0059714C">
              <w:rPr>
                <w:rFonts w:ascii="Arial" w:hAnsi="Arial"/>
                <w:sz w:val="20"/>
              </w:rPr>
              <w:t xml:space="preserve">Ort: 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12D63" w14:textId="0F6D564A" w:rsidR="002F69E0" w:rsidRPr="00E77865" w:rsidRDefault="006F0491" w:rsidP="74F86714">
            <w:pPr>
              <w:spacing w:before="60" w:after="60"/>
              <w:rPr>
                <w:rFonts w:ascii="Arial" w:hAnsi="Arial" w:cs="Arial"/>
                <w:sz w:val="20"/>
                <w:highlight w:val="yellow"/>
              </w:rPr>
            </w:pPr>
            <w:r w:rsidRPr="006F0491">
              <w:rPr>
                <w:rFonts w:ascii="Arial" w:hAnsi="Arial" w:cs="Arial"/>
                <w:sz w:val="20"/>
              </w:rPr>
              <w:t>Klaus-Groth-Straße 11, 25436 Tornesch</w:t>
            </w:r>
          </w:p>
        </w:tc>
      </w:tr>
      <w:tr w:rsidR="00BF5CC6" w:rsidRPr="002B3B81" w14:paraId="6F18833B" w14:textId="77777777" w:rsidTr="00A230E1">
        <w:trPr>
          <w:cantSplit/>
          <w:trHeight w:val="2188"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B8BEC" w14:textId="77777777" w:rsidR="00BF5CC6" w:rsidRPr="002B3B81" w:rsidRDefault="00BF5CC6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Zeitplan:</w:t>
            </w:r>
          </w:p>
          <w:p w14:paraId="24A3C124" w14:textId="77777777" w:rsidR="00BF5CC6" w:rsidRPr="002B3B81" w:rsidRDefault="00BF5CC6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9EBFE0" w14:textId="186FF205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865D1">
              <w:rPr>
                <w:rFonts w:ascii="Arial" w:hAnsi="Arial" w:cs="Arial"/>
                <w:sz w:val="20"/>
              </w:rPr>
              <w:t xml:space="preserve"> </w:t>
            </w:r>
          </w:p>
          <w:p w14:paraId="72E820BC" w14:textId="19A45F05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4E3CC8E7" w14:textId="27DABFEC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CF42275" w14:textId="77777777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47935D" w14:textId="09946A3F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30F6CC63" w14:textId="77777777" w:rsidR="00E04DD9" w:rsidRDefault="00E04DD9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28ED3C3D" w14:textId="71C97A9C" w:rsidR="00BF5CC6" w:rsidRPr="005865D1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</w:tcPr>
          <w:p w14:paraId="302CC7C1" w14:textId="71AD9646" w:rsidR="00BF5CC6" w:rsidRPr="00A102B2" w:rsidRDefault="00402A65" w:rsidP="00BF5CC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A230E1">
              <w:rPr>
                <w:rFonts w:ascii="Arial" w:hAnsi="Arial" w:cs="Arial"/>
                <w:sz w:val="20"/>
              </w:rPr>
              <w:t>10</w:t>
            </w:r>
            <w:r w:rsidR="00BF5CC6" w:rsidRPr="00A102B2">
              <w:rPr>
                <w:rFonts w:ascii="Arial" w:hAnsi="Arial" w:cs="Arial"/>
                <w:sz w:val="20"/>
              </w:rPr>
              <w:t>.</w:t>
            </w:r>
            <w:r w:rsidR="00A230E1">
              <w:rPr>
                <w:rFonts w:ascii="Arial" w:hAnsi="Arial" w:cs="Arial"/>
                <w:sz w:val="20"/>
              </w:rPr>
              <w:t>00</w:t>
            </w:r>
            <w:r w:rsidR="00BF5CC6" w:rsidRPr="00A102B2">
              <w:rPr>
                <w:rFonts w:ascii="Arial" w:hAnsi="Arial" w:cs="Arial"/>
                <w:sz w:val="20"/>
              </w:rPr>
              <w:t xml:space="preserve"> Uhr</w:t>
            </w:r>
          </w:p>
          <w:p w14:paraId="03E0BE28" w14:textId="358264D5" w:rsidR="00BF5CC6" w:rsidRPr="00A102B2" w:rsidRDefault="00E04DD9" w:rsidP="00BF5CC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A230E1">
              <w:rPr>
                <w:rFonts w:ascii="Arial" w:hAnsi="Arial" w:cs="Arial"/>
                <w:sz w:val="20"/>
              </w:rPr>
              <w:t>10</w:t>
            </w:r>
            <w:r w:rsidR="001B1CF9" w:rsidRPr="00A102B2">
              <w:rPr>
                <w:rFonts w:ascii="Arial" w:hAnsi="Arial" w:cs="Arial"/>
                <w:sz w:val="20"/>
              </w:rPr>
              <w:t>.</w:t>
            </w:r>
            <w:r w:rsidR="00A230E1">
              <w:rPr>
                <w:rFonts w:ascii="Arial" w:hAnsi="Arial" w:cs="Arial"/>
                <w:sz w:val="20"/>
              </w:rPr>
              <w:t>1</w:t>
            </w:r>
            <w:r w:rsidR="001B1CF9" w:rsidRPr="00A102B2">
              <w:rPr>
                <w:rFonts w:ascii="Arial" w:hAnsi="Arial" w:cs="Arial"/>
                <w:sz w:val="20"/>
              </w:rPr>
              <w:t>5</w:t>
            </w:r>
            <w:r w:rsidR="00BF5CC6" w:rsidRPr="00A102B2">
              <w:rPr>
                <w:rFonts w:ascii="Arial" w:hAnsi="Arial" w:cs="Arial"/>
                <w:sz w:val="20"/>
              </w:rPr>
              <w:t xml:space="preserve"> Uhr</w:t>
            </w:r>
          </w:p>
          <w:p w14:paraId="5FEBC784" w14:textId="05C0F04C" w:rsidR="00BF5CC6" w:rsidRPr="00A102B2" w:rsidRDefault="00E04DD9" w:rsidP="00BF5CC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bis     </w:t>
            </w:r>
            <w:r w:rsidR="00BF5CC6" w:rsidRPr="00A102B2">
              <w:rPr>
                <w:rFonts w:ascii="Arial" w:hAnsi="Arial" w:cs="Arial"/>
                <w:sz w:val="20"/>
              </w:rPr>
              <w:t>10.</w:t>
            </w:r>
            <w:r w:rsidR="007541ED">
              <w:rPr>
                <w:rFonts w:ascii="Arial" w:hAnsi="Arial" w:cs="Arial"/>
                <w:sz w:val="20"/>
              </w:rPr>
              <w:t>25</w:t>
            </w:r>
            <w:r w:rsidR="00BF5CC6" w:rsidRPr="00A102B2">
              <w:rPr>
                <w:rFonts w:ascii="Arial" w:hAnsi="Arial" w:cs="Arial"/>
                <w:sz w:val="20"/>
              </w:rPr>
              <w:t xml:space="preserve"> Uhr</w:t>
            </w:r>
          </w:p>
          <w:p w14:paraId="7ABBB6A6" w14:textId="4164747D" w:rsidR="00402A65" w:rsidRPr="00A102B2" w:rsidRDefault="00E04DD9" w:rsidP="00A230E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BF5CC6" w:rsidRPr="00A102B2">
              <w:rPr>
                <w:rFonts w:ascii="Arial" w:hAnsi="Arial" w:cs="Arial"/>
                <w:sz w:val="20"/>
              </w:rPr>
              <w:t>10.</w:t>
            </w:r>
            <w:r w:rsidR="00A230E1">
              <w:rPr>
                <w:rFonts w:ascii="Arial" w:hAnsi="Arial" w:cs="Arial"/>
                <w:sz w:val="20"/>
              </w:rPr>
              <w:t>3</w:t>
            </w:r>
            <w:r w:rsidR="00BF5CC6" w:rsidRPr="00A102B2">
              <w:rPr>
                <w:rFonts w:ascii="Arial" w:hAnsi="Arial" w:cs="Arial"/>
                <w:sz w:val="20"/>
              </w:rPr>
              <w:t>0 Uhr</w:t>
            </w:r>
          </w:p>
        </w:tc>
        <w:tc>
          <w:tcPr>
            <w:tcW w:w="5527" w:type="dxa"/>
            <w:tcBorders>
              <w:top w:val="dotted" w:sz="4" w:space="0" w:color="auto"/>
              <w:bottom w:val="dotted" w:sz="4" w:space="0" w:color="auto"/>
            </w:tcBorders>
          </w:tcPr>
          <w:p w14:paraId="0E5AFDD6" w14:textId="6877DF02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Hallenöffnung</w:t>
            </w:r>
          </w:p>
          <w:p w14:paraId="55B661AB" w14:textId="61D9C5E8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Kampfrichter-Besprechung               </w:t>
            </w:r>
          </w:p>
          <w:p w14:paraId="50CDC618" w14:textId="27012682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Erwärmung                       </w:t>
            </w:r>
          </w:p>
          <w:p w14:paraId="142D4A17" w14:textId="77777777" w:rsidR="00BF5CC6" w:rsidRPr="00A102B2" w:rsidRDefault="00BF5CC6" w:rsidP="00BF5CC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Begrüßung, Grußworte </w:t>
            </w:r>
          </w:p>
          <w:p w14:paraId="56300A96" w14:textId="762A938D" w:rsidR="00402A65" w:rsidRPr="00402A65" w:rsidRDefault="00BF5CC6" w:rsidP="00402A6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Wettkampfbeginn</w:t>
            </w:r>
          </w:p>
          <w:p w14:paraId="648A1E1B" w14:textId="77777777" w:rsidR="00A230E1" w:rsidRDefault="00A230E1" w:rsidP="00402A65">
            <w:pPr>
              <w:spacing w:before="120" w:after="6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2674AA72" w14:textId="25E1A72B" w:rsidR="00BF5CC6" w:rsidRPr="00614B95" w:rsidRDefault="00614B95" w:rsidP="00402A65">
            <w:pPr>
              <w:spacing w:before="120" w:after="60"/>
              <w:rPr>
                <w:rFonts w:ascii="Arial" w:hAnsi="Arial" w:cs="Arial"/>
                <w:b/>
                <w:bCs/>
                <w:sz w:val="20"/>
              </w:rPr>
            </w:pPr>
            <w:r w:rsidRPr="00614B95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Finaler Zeitplan wird nach </w:t>
            </w:r>
            <w:proofErr w:type="spellStart"/>
            <w:r w:rsidRPr="00614B95">
              <w:rPr>
                <w:rFonts w:ascii="Arial" w:hAnsi="Arial" w:cs="Arial"/>
                <w:b/>
                <w:bCs/>
                <w:i/>
                <w:iCs/>
                <w:sz w:val="20"/>
              </w:rPr>
              <w:t>Meldeschluß</w:t>
            </w:r>
            <w:proofErr w:type="spellEnd"/>
            <w:r w:rsidRPr="00614B95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bekannt geben!</w:t>
            </w:r>
            <w:r w:rsidRPr="00614B9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CD6C9" w14:textId="1D07F3EF" w:rsidR="00BF5CC6" w:rsidRPr="00402A65" w:rsidRDefault="00BF5CC6" w:rsidP="00E04DD9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</w:p>
        </w:tc>
      </w:tr>
      <w:tr w:rsidR="002F69E0" w:rsidRPr="002B3B81" w14:paraId="787F2AD3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F60B4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Wettkampf: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2C71A" w14:textId="77777777" w:rsidR="008B2DC5" w:rsidRDefault="008B2DC5" w:rsidP="50440A11">
            <w:pPr>
              <w:pStyle w:val="berschrift1"/>
            </w:pPr>
          </w:p>
          <w:p w14:paraId="00FB710A" w14:textId="36CFE5A7" w:rsidR="00CD53DD" w:rsidRPr="00AA6320" w:rsidRDefault="00816C4A" w:rsidP="50440A11">
            <w:pPr>
              <w:pStyle w:val="berschrift1"/>
            </w:pPr>
            <w:r w:rsidRPr="00AA6320">
              <w:t xml:space="preserve">WK 1: </w:t>
            </w:r>
            <w:r w:rsidR="00CD53DD" w:rsidRPr="00AA6320">
              <w:t>Jg.</w:t>
            </w:r>
            <w:r w:rsidR="00A230E1" w:rsidRPr="00AA6320">
              <w:t xml:space="preserve"> </w:t>
            </w:r>
            <w:r w:rsidR="00CD53DD" w:rsidRPr="00AA6320">
              <w:t xml:space="preserve">2016 – </w:t>
            </w:r>
            <w:r w:rsidR="008B2DC5" w:rsidRPr="00AA6320">
              <w:t xml:space="preserve"> </w:t>
            </w:r>
            <w:r w:rsidR="00BE2763" w:rsidRPr="00AA6320">
              <w:t xml:space="preserve"> </w:t>
            </w:r>
            <w:r w:rsidR="00CD53DD" w:rsidRPr="00AA6320">
              <w:t xml:space="preserve">9 Jahre </w:t>
            </w:r>
            <w:r w:rsidR="00A230E1" w:rsidRPr="00AA6320">
              <w:t xml:space="preserve"> </w:t>
            </w:r>
            <w:r w:rsidR="00CD53DD" w:rsidRPr="00AA6320">
              <w:t xml:space="preserve"> </w:t>
            </w:r>
          </w:p>
          <w:p w14:paraId="50245536" w14:textId="356124B4" w:rsidR="00CD53DD" w:rsidRPr="00AA6320" w:rsidRDefault="00816C4A" w:rsidP="50440A11">
            <w:pPr>
              <w:pStyle w:val="berschrift1"/>
            </w:pPr>
            <w:r w:rsidRPr="00AA6320">
              <w:t xml:space="preserve">WK 2: </w:t>
            </w:r>
            <w:r w:rsidR="00CD53DD" w:rsidRPr="00AA6320">
              <w:t>Jg.</w:t>
            </w:r>
            <w:r w:rsidR="00A230E1" w:rsidRPr="00AA6320">
              <w:t xml:space="preserve"> </w:t>
            </w:r>
            <w:r w:rsidR="00CD53DD" w:rsidRPr="00AA6320">
              <w:t>2015 – 10 Jahre</w:t>
            </w:r>
            <w:r w:rsidR="00A230E1" w:rsidRPr="00AA6320">
              <w:t xml:space="preserve"> </w:t>
            </w:r>
            <w:r w:rsidR="00CD53DD" w:rsidRPr="00AA6320">
              <w:t xml:space="preserve"> </w:t>
            </w:r>
          </w:p>
          <w:p w14:paraId="75C11151" w14:textId="6AC9E8CD" w:rsidR="00CD53DD" w:rsidRPr="00AA6320" w:rsidRDefault="00816C4A" w:rsidP="50440A11">
            <w:pPr>
              <w:pStyle w:val="berschrift1"/>
            </w:pPr>
            <w:r w:rsidRPr="00AA6320">
              <w:t xml:space="preserve">WK 3: </w:t>
            </w:r>
            <w:r w:rsidR="50440A11" w:rsidRPr="00AA6320">
              <w:t>Jg.</w:t>
            </w:r>
            <w:r w:rsidR="00A230E1" w:rsidRPr="00AA6320">
              <w:t xml:space="preserve"> </w:t>
            </w:r>
            <w:r w:rsidR="50440A11" w:rsidRPr="00AA6320">
              <w:t>201</w:t>
            </w:r>
            <w:r w:rsidR="00CD53DD" w:rsidRPr="00AA6320">
              <w:t>4</w:t>
            </w:r>
            <w:r w:rsidR="50440A11" w:rsidRPr="00AA6320">
              <w:t xml:space="preserve"> </w:t>
            </w:r>
            <w:r w:rsidR="00CD53DD" w:rsidRPr="00AA6320">
              <w:t>–</w:t>
            </w:r>
            <w:r w:rsidR="50440A11" w:rsidRPr="00AA6320">
              <w:t xml:space="preserve"> 11</w:t>
            </w:r>
            <w:r w:rsidR="00A230E1" w:rsidRPr="00AA6320">
              <w:t xml:space="preserve"> </w:t>
            </w:r>
            <w:r w:rsidR="50440A11" w:rsidRPr="00AA6320">
              <w:t xml:space="preserve">Jahre </w:t>
            </w:r>
          </w:p>
          <w:p w14:paraId="4A5488ED" w14:textId="5EF4F163" w:rsidR="008B2DC5" w:rsidRPr="00AA6320" w:rsidRDefault="00816C4A" w:rsidP="008B2DC5">
            <w:pPr>
              <w:pStyle w:val="berschrift1"/>
            </w:pPr>
            <w:r w:rsidRPr="00AA6320">
              <w:t xml:space="preserve">WK 4: </w:t>
            </w:r>
            <w:r w:rsidR="008B2DC5" w:rsidRPr="00AA6320">
              <w:t>Jg.</w:t>
            </w:r>
            <w:r w:rsidR="00A230E1" w:rsidRPr="00AA6320">
              <w:t xml:space="preserve"> </w:t>
            </w:r>
            <w:r w:rsidR="008B2DC5" w:rsidRPr="00AA6320">
              <w:t>2013 – 12 Jahre</w:t>
            </w:r>
            <w:r w:rsidR="00A230E1" w:rsidRPr="00AA6320">
              <w:t xml:space="preserve"> </w:t>
            </w:r>
            <w:r w:rsidR="008B2DC5" w:rsidRPr="00AA6320">
              <w:t xml:space="preserve"> </w:t>
            </w:r>
          </w:p>
          <w:p w14:paraId="5B03A92A" w14:textId="75DD58F9" w:rsidR="00CD53DD" w:rsidRPr="00AA6320" w:rsidRDefault="00816C4A" w:rsidP="008B2DC5">
            <w:pPr>
              <w:pStyle w:val="berschrift1"/>
            </w:pPr>
            <w:r w:rsidRPr="00AA6320">
              <w:t xml:space="preserve">WK 5: </w:t>
            </w:r>
            <w:r w:rsidR="008B2DC5" w:rsidRPr="00AA6320">
              <w:t>Jg.</w:t>
            </w:r>
            <w:r w:rsidR="00A230E1" w:rsidRPr="00AA6320">
              <w:t xml:space="preserve"> </w:t>
            </w:r>
            <w:r w:rsidR="008B2DC5" w:rsidRPr="00AA6320">
              <w:t>2012 – 13</w:t>
            </w:r>
            <w:r w:rsidR="00A230E1" w:rsidRPr="00AA6320">
              <w:t xml:space="preserve"> </w:t>
            </w:r>
            <w:r w:rsidR="008B2DC5" w:rsidRPr="00AA6320">
              <w:t xml:space="preserve">Jahre </w:t>
            </w:r>
          </w:p>
          <w:p w14:paraId="0C0011FD" w14:textId="7360C895" w:rsidR="008B2DC5" w:rsidRPr="00F44AEA" w:rsidRDefault="00816C4A" w:rsidP="50440A11">
            <w:pPr>
              <w:pStyle w:val="berschrift1"/>
              <w:rPr>
                <w:b w:val="0"/>
                <w:bCs/>
              </w:rPr>
            </w:pPr>
            <w:r w:rsidRPr="00AA6320">
              <w:t xml:space="preserve">WK 6: </w:t>
            </w:r>
            <w:r w:rsidR="50440A11" w:rsidRPr="00AA6320">
              <w:t>Jg.</w:t>
            </w:r>
            <w:r w:rsidR="00BE2763" w:rsidRPr="00AA6320">
              <w:t xml:space="preserve"> </w:t>
            </w:r>
            <w:r w:rsidR="50440A11" w:rsidRPr="00AA6320">
              <w:t>201</w:t>
            </w:r>
            <w:r w:rsidR="00CD53DD" w:rsidRPr="00AA6320">
              <w:t>1</w:t>
            </w:r>
            <w:r w:rsidR="50440A11" w:rsidRPr="00AA6320">
              <w:t xml:space="preserve"> </w:t>
            </w:r>
            <w:r w:rsidR="008B2DC5" w:rsidRPr="00AA6320">
              <w:t>– 1</w:t>
            </w:r>
            <w:r w:rsidR="50440A11" w:rsidRPr="00AA6320">
              <w:t>4 Jahre</w:t>
            </w:r>
            <w:r w:rsidR="00A230E1" w:rsidRPr="00F44AEA">
              <w:rPr>
                <w:b w:val="0"/>
                <w:bCs/>
              </w:rPr>
              <w:t xml:space="preserve"> </w:t>
            </w:r>
            <w:r w:rsidR="50440A11" w:rsidRPr="00F44AEA">
              <w:rPr>
                <w:b w:val="0"/>
                <w:bCs/>
              </w:rPr>
              <w:t xml:space="preserve">    </w:t>
            </w:r>
          </w:p>
          <w:p w14:paraId="473AC604" w14:textId="77777777" w:rsidR="00F44AEA" w:rsidRDefault="00F44AEA" w:rsidP="00F44AEA"/>
          <w:p w14:paraId="67BB9479" w14:textId="71B6D9C0" w:rsidR="00F44AEA" w:rsidRPr="00A60095" w:rsidRDefault="00F44AEA" w:rsidP="00F44AEA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A60095">
              <w:rPr>
                <w:rFonts w:ascii="Arial" w:hAnsi="Arial" w:cs="Arial"/>
                <w:b/>
                <w:bCs/>
                <w:sz w:val="20"/>
                <w:u w:val="single"/>
              </w:rPr>
              <w:t>Qualifikstionspunkte</w:t>
            </w:r>
            <w:proofErr w:type="spellEnd"/>
            <w:r w:rsidRPr="00A6009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für alle Jahrgänge: 4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3</w:t>
            </w:r>
            <w:r w:rsidRPr="00A6009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Punkte</w:t>
            </w:r>
          </w:p>
          <w:p w14:paraId="06293B9D" w14:textId="4A3FCB6F" w:rsidR="006F0491" w:rsidRPr="007541ED" w:rsidRDefault="006F0491" w:rsidP="007541ED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7541ED">
              <w:rPr>
                <w:rFonts w:ascii="Arial" w:hAnsi="Arial" w:cs="Arial"/>
                <w:sz w:val="20"/>
              </w:rPr>
              <w:t>Das Einturnen am Gerät erfolgt riegenweise direkt vor dem Wettkampf.</w:t>
            </w:r>
          </w:p>
          <w:p w14:paraId="4E1F9685" w14:textId="3F120D0F" w:rsidR="00F44AEA" w:rsidRPr="007541ED" w:rsidRDefault="00F44AEA" w:rsidP="007541ED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7541ED">
              <w:rPr>
                <w:rFonts w:ascii="Arial" w:hAnsi="Arial" w:cs="Arial"/>
                <w:sz w:val="20"/>
              </w:rPr>
              <w:t>Die Auswertung erfolgt jahrgangsweise.</w:t>
            </w:r>
          </w:p>
          <w:p w14:paraId="53C6462E" w14:textId="1030217A" w:rsidR="002F69E0" w:rsidRPr="007541ED" w:rsidRDefault="007541ED" w:rsidP="007541ED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7541ED">
              <w:rPr>
                <w:rFonts w:ascii="Arial" w:hAnsi="Arial" w:cs="Arial"/>
                <w:sz w:val="20"/>
              </w:rPr>
              <w:t>Einturnzeit</w:t>
            </w:r>
            <w:proofErr w:type="spellEnd"/>
            <w:r w:rsidRPr="007541ED">
              <w:rPr>
                <w:rFonts w:ascii="Arial" w:hAnsi="Arial" w:cs="Arial"/>
                <w:sz w:val="20"/>
              </w:rPr>
              <w:t xml:space="preserve"> </w:t>
            </w:r>
            <w:r w:rsidR="006F0491" w:rsidRPr="007541ED">
              <w:rPr>
                <w:rFonts w:ascii="Arial" w:hAnsi="Arial" w:cs="Arial"/>
                <w:sz w:val="20"/>
              </w:rPr>
              <w:t>Barren und Balken je Tu. 90 Sek.</w:t>
            </w:r>
          </w:p>
        </w:tc>
      </w:tr>
      <w:tr w:rsidR="002F69E0" w:rsidRPr="002B3B81" w14:paraId="1A02599E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AD1DF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Startberechtigung: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21D2B" w14:textId="6A05C573" w:rsidR="002F69E0" w:rsidRPr="00A102B2" w:rsidRDefault="20D3E1DF" w:rsidP="20D3E1DF">
            <w:pPr>
              <w:spacing w:before="60"/>
              <w:rPr>
                <w:rFonts w:ascii="Arial" w:hAnsi="Arial" w:cs="Arial"/>
                <w:sz w:val="20"/>
              </w:rPr>
            </w:pPr>
            <w:r w:rsidRPr="20D3E1DF">
              <w:rPr>
                <w:rFonts w:ascii="Arial" w:hAnsi="Arial" w:cs="Arial"/>
                <w:sz w:val="20"/>
              </w:rPr>
              <w:t xml:space="preserve">Startberechtigt ist die Turnerin, die </w:t>
            </w:r>
            <w:r w:rsidR="00F44AEA">
              <w:rPr>
                <w:rFonts w:ascii="Arial" w:hAnsi="Arial" w:cs="Arial"/>
                <w:sz w:val="20"/>
              </w:rPr>
              <w:t>die</w:t>
            </w:r>
            <w:r w:rsidRPr="20D3E1DF">
              <w:rPr>
                <w:rFonts w:ascii="Arial" w:hAnsi="Arial" w:cs="Arial"/>
                <w:sz w:val="20"/>
              </w:rPr>
              <w:t xml:space="preserve"> Qualifikationspunkte erturnt hat.</w:t>
            </w:r>
            <w:r w:rsidR="007D064F">
              <w:rPr>
                <w:rFonts w:ascii="Arial" w:hAnsi="Arial" w:cs="Arial"/>
                <w:sz w:val="20"/>
              </w:rPr>
              <w:t xml:space="preserve">                             - Die Ergebnislisten zur Qualifikation sind per Mail mit der </w:t>
            </w:r>
            <w:proofErr w:type="spellStart"/>
            <w:r w:rsidR="007D064F">
              <w:rPr>
                <w:rFonts w:ascii="Arial" w:hAnsi="Arial" w:cs="Arial"/>
                <w:sz w:val="20"/>
              </w:rPr>
              <w:t>offizellen</w:t>
            </w:r>
            <w:proofErr w:type="spellEnd"/>
            <w:r w:rsidR="007D064F">
              <w:rPr>
                <w:rFonts w:ascii="Arial" w:hAnsi="Arial" w:cs="Arial"/>
                <w:sz w:val="20"/>
              </w:rPr>
              <w:t xml:space="preserve"> Meldung zu senden.  </w:t>
            </w:r>
          </w:p>
          <w:p w14:paraId="189C87AC" w14:textId="6DA66DD4" w:rsidR="00C144EB" w:rsidRPr="00A102B2" w:rsidRDefault="00C144EB" w:rsidP="00C144EB">
            <w:pPr>
              <w:pStyle w:val="Textkrper"/>
              <w:rPr>
                <w:rFonts w:cs="Arial"/>
                <w:sz w:val="20"/>
              </w:rPr>
            </w:pPr>
            <w:r w:rsidRPr="00A102B2">
              <w:rPr>
                <w:rFonts w:cs="Arial"/>
                <w:sz w:val="20"/>
              </w:rPr>
              <w:t>In einem Kalenderjahr ist der Start bei Landesmeisterschaften im Einzel und/oder</w:t>
            </w:r>
          </w:p>
          <w:p w14:paraId="480DA1E2" w14:textId="65A1FFC8" w:rsidR="00C144EB" w:rsidRPr="00A102B2" w:rsidRDefault="00C144EB" w:rsidP="00C144EB">
            <w:pPr>
              <w:pStyle w:val="Textkrper"/>
              <w:rPr>
                <w:rFonts w:cs="Arial"/>
                <w:sz w:val="20"/>
              </w:rPr>
            </w:pPr>
            <w:r w:rsidRPr="00A102B2">
              <w:rPr>
                <w:rFonts w:cs="Arial"/>
                <w:sz w:val="20"/>
              </w:rPr>
              <w:t xml:space="preserve">in der Mannschaft auch länderübergreifend entweder nur im Gerätturnen Breitensport </w:t>
            </w:r>
          </w:p>
          <w:p w14:paraId="4E08311E" w14:textId="0002C4A0" w:rsidR="00C144EB" w:rsidRPr="00A102B2" w:rsidRDefault="00C144EB" w:rsidP="00C144EB">
            <w:pPr>
              <w:pStyle w:val="Textkrper"/>
              <w:rPr>
                <w:rFonts w:cs="Arial"/>
                <w:sz w:val="20"/>
              </w:rPr>
            </w:pPr>
            <w:r w:rsidRPr="00A102B2">
              <w:rPr>
                <w:rFonts w:cs="Arial"/>
                <w:sz w:val="20"/>
              </w:rPr>
              <w:t>oder in den vom Fachgebiet olympisches Turnen ausgeschriebenen LM/AK-</w:t>
            </w:r>
          </w:p>
          <w:p w14:paraId="66C7CCA2" w14:textId="31E5040B" w:rsidR="002F69E0" w:rsidRPr="002B3B81" w:rsidRDefault="00C144EB" w:rsidP="00F45F83">
            <w:pPr>
              <w:spacing w:after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Wettkämpfen - ausgenommen Liga - möglich.</w:t>
            </w:r>
          </w:p>
        </w:tc>
      </w:tr>
      <w:tr w:rsidR="002F69E0" w:rsidRPr="002B3B81" w14:paraId="6296A153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4B20D" w14:textId="77777777" w:rsidR="002F69E0" w:rsidRPr="002B3B81" w:rsidRDefault="002F69E0" w:rsidP="0063120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Wettkampfordnung: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F8AA4" w14:textId="2B7D6B75" w:rsidR="002F69E0" w:rsidRPr="00A102B2" w:rsidRDefault="00347F19" w:rsidP="0063120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7F19">
              <w:rPr>
                <w:rFonts w:ascii="Arial" w:hAnsi="Arial" w:cs="Arial"/>
                <w:sz w:val="20"/>
              </w:rPr>
              <w:t>Es gelten die entsprechenden Ordnungen des DTB und des SHTV.</w:t>
            </w:r>
          </w:p>
        </w:tc>
      </w:tr>
      <w:tr w:rsidR="00C144EB" w:rsidRPr="002B3B81" w14:paraId="1917B960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F2B2A" w14:textId="1E32B82F" w:rsidR="00C144EB" w:rsidRPr="002B3B81" w:rsidRDefault="00C144EB" w:rsidP="00C144E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Wertung: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6B9F" w14:textId="260CF1C1" w:rsidR="00C144EB" w:rsidRPr="00A102B2" w:rsidRDefault="007541ED" w:rsidP="007541E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C144EB" w:rsidRPr="00A102B2">
              <w:rPr>
                <w:rFonts w:ascii="Arial" w:hAnsi="Arial" w:cs="Arial"/>
                <w:sz w:val="20"/>
              </w:rPr>
              <w:t>emäß DTB-</w:t>
            </w:r>
            <w:r w:rsidR="004A73DC" w:rsidRPr="00A102B2">
              <w:rPr>
                <w:rFonts w:ascii="Arial" w:hAnsi="Arial" w:cs="Arial"/>
                <w:sz w:val="20"/>
              </w:rPr>
              <w:t>Arbeitshilfen LK 1 bis LK 4 GT weiblich - Stand 2022 einschließlich aller späteren veröffentlichten Ergänzungen / Neuerungen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DA7CAB1" w14:textId="7DFBFC62" w:rsidR="00C144EB" w:rsidRPr="00A102B2" w:rsidRDefault="007541ED" w:rsidP="20D3E1DF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20D3E1DF" w:rsidRPr="20D3E1DF">
              <w:rPr>
                <w:rFonts w:ascii="Arial" w:hAnsi="Arial" w:cs="Arial"/>
                <w:sz w:val="20"/>
              </w:rPr>
              <w:t>emäß Absprachen anlässlich Kampfrichterbesprechungen/</w:t>
            </w:r>
            <w:r>
              <w:rPr>
                <w:rFonts w:ascii="Arial" w:hAnsi="Arial" w:cs="Arial"/>
                <w:sz w:val="20"/>
              </w:rPr>
              <w:t>S</w:t>
            </w:r>
            <w:r w:rsidR="20D3E1DF" w:rsidRPr="20D3E1DF">
              <w:rPr>
                <w:rFonts w:ascii="Arial" w:hAnsi="Arial" w:cs="Arial"/>
                <w:sz w:val="20"/>
              </w:rPr>
              <w:t>chulungen</w:t>
            </w:r>
          </w:p>
        </w:tc>
      </w:tr>
      <w:tr w:rsidR="00C144EB" w:rsidRPr="002B3B81" w14:paraId="246DD97C" w14:textId="77777777" w:rsidTr="006F0491">
        <w:trPr>
          <w:cantSplit/>
        </w:trPr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7CEC9" w14:textId="4CBB8B92" w:rsidR="00C144EB" w:rsidRPr="002B3B81" w:rsidRDefault="00C144EB" w:rsidP="00C144EB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Musiken:</w:t>
            </w:r>
          </w:p>
        </w:tc>
        <w:tc>
          <w:tcPr>
            <w:tcW w:w="8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43764" w14:textId="1661DFAD" w:rsidR="00C144EB" w:rsidRPr="004C0311" w:rsidRDefault="20D3E1DF" w:rsidP="20D3E1D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20D3E1DF">
              <w:rPr>
                <w:rFonts w:ascii="Arial" w:hAnsi="Arial" w:cs="Arial"/>
                <w:sz w:val="20"/>
              </w:rPr>
              <w:t>Kürmusiken können mit CD, über USB oder Bluetooth abgespielt werden.</w:t>
            </w:r>
          </w:p>
        </w:tc>
      </w:tr>
      <w:tr w:rsidR="00C144EB" w:rsidRPr="002B3B81" w14:paraId="3043AFF3" w14:textId="77777777" w:rsidTr="006F0491">
        <w:trPr>
          <w:cantSplit/>
          <w:trHeight w:val="397"/>
        </w:trPr>
        <w:tc>
          <w:tcPr>
            <w:tcW w:w="2081" w:type="dxa"/>
            <w:tcBorders>
              <w:top w:val="dotted" w:sz="4" w:space="0" w:color="auto"/>
              <w:bottom w:val="double" w:sz="4" w:space="0" w:color="auto"/>
            </w:tcBorders>
          </w:tcPr>
          <w:p w14:paraId="253D41F1" w14:textId="77777777" w:rsidR="00C144EB" w:rsidRPr="002B3B81" w:rsidRDefault="00C144EB" w:rsidP="00C144E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20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14:paraId="3A177080" w14:textId="77777777" w:rsidR="00C144EB" w:rsidRPr="00885845" w:rsidRDefault="00C144EB" w:rsidP="00C144E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4EB" w:rsidRPr="00681BF8" w14:paraId="41D5B697" w14:textId="77777777" w:rsidTr="006F0491">
        <w:trPr>
          <w:cantSplit/>
        </w:trPr>
        <w:tc>
          <w:tcPr>
            <w:tcW w:w="102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1C1C3" w14:textId="77777777" w:rsidR="00C144EB" w:rsidRPr="00681BF8" w:rsidRDefault="00C144EB" w:rsidP="00C144E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81BF8">
              <w:rPr>
                <w:rFonts w:ascii="Arial" w:hAnsi="Arial" w:cs="Arial"/>
                <w:sz w:val="20"/>
              </w:rPr>
              <w:t>DATENSCHUTZ  -  Veröffentlichung von persönlichen Daten und Bildern:</w:t>
            </w:r>
          </w:p>
          <w:p w14:paraId="3733306E" w14:textId="77777777" w:rsidR="00C144EB" w:rsidRPr="00681BF8" w:rsidRDefault="00C144EB" w:rsidP="00C144E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81BF8">
              <w:rPr>
                <w:rFonts w:ascii="Arial" w:hAnsi="Arial" w:cs="Arial"/>
                <w:sz w:val="20"/>
              </w:rPr>
              <w:t>Mit der Meldung erklärt sich die Turnerin bzw. deren Erziehungsberechtigte einverstanden, dass persönliche Daten (Name, Vorname, Jahrgang), Ergebnisse sowie Foto und -Filmaufnahmen, die in unmittelbarem Zusammenhang mit der Teilnahme am Wettkampf stehen, für redaktionelle Zwecke veröffentlicht werden.</w:t>
            </w:r>
          </w:p>
        </w:tc>
      </w:tr>
    </w:tbl>
    <w:p w14:paraId="3ECA9566" w14:textId="77777777" w:rsidR="002F69E0" w:rsidRPr="002B3B81" w:rsidRDefault="002F69E0" w:rsidP="002F69E0">
      <w:pPr>
        <w:rPr>
          <w:rFonts w:ascii="Arial" w:hAnsi="Arial" w:cs="Arial"/>
          <w:b/>
          <w:sz w:val="20"/>
        </w:rPr>
        <w:sectPr w:rsidR="002F69E0" w:rsidRPr="002B3B81" w:rsidSect="009A7EB2">
          <w:pgSz w:w="11907" w:h="16840"/>
          <w:pgMar w:top="567" w:right="567" w:bottom="567" w:left="1134" w:header="0" w:footer="0" w:gutter="0"/>
          <w:paperSrc w:first="7" w:other="7"/>
          <w:cols w:space="720"/>
        </w:sectPr>
      </w:pP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8292"/>
      </w:tblGrid>
      <w:tr w:rsidR="002F69E0" w:rsidRPr="002B3B81" w14:paraId="79057E3A" w14:textId="77777777" w:rsidTr="4B278312">
        <w:trPr>
          <w:cantSplit/>
        </w:trPr>
        <w:tc>
          <w:tcPr>
            <w:tcW w:w="1914" w:type="dxa"/>
          </w:tcPr>
          <w:p w14:paraId="7CD23C06" w14:textId="77777777" w:rsidR="002F69E0" w:rsidRPr="002B3B81" w:rsidRDefault="002F69E0" w:rsidP="0063120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B3B81">
              <w:rPr>
                <w:rFonts w:ascii="Arial" w:hAnsi="Arial" w:cs="Arial"/>
                <w:b/>
                <w:sz w:val="20"/>
              </w:rPr>
              <w:lastRenderedPageBreak/>
              <w:t>Seite 2</w:t>
            </w:r>
          </w:p>
        </w:tc>
        <w:tc>
          <w:tcPr>
            <w:tcW w:w="8292" w:type="dxa"/>
          </w:tcPr>
          <w:p w14:paraId="2855A772" w14:textId="0CB29AF0" w:rsidR="002F69E0" w:rsidRPr="00A102B2" w:rsidRDefault="002F69E0" w:rsidP="00C144E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102B2">
              <w:rPr>
                <w:rFonts w:ascii="Arial" w:hAnsi="Arial" w:cs="Arial"/>
                <w:b/>
                <w:sz w:val="20"/>
              </w:rPr>
              <w:t xml:space="preserve">Wettkampfausschreibung </w:t>
            </w:r>
            <w:r w:rsidR="00C144EB" w:rsidRPr="00A102B2">
              <w:rPr>
                <w:rFonts w:ascii="Arial" w:hAnsi="Arial" w:cs="Arial"/>
                <w:b/>
                <w:sz w:val="20"/>
              </w:rPr>
              <w:t>Landes-Einzelmeisterschaften LK 3</w:t>
            </w:r>
          </w:p>
        </w:tc>
      </w:tr>
      <w:tr w:rsidR="002F69E0" w:rsidRPr="002B3B81" w14:paraId="76CDD7DA" w14:textId="77777777" w:rsidTr="4B278312">
        <w:trPr>
          <w:cantSplit/>
        </w:trPr>
        <w:tc>
          <w:tcPr>
            <w:tcW w:w="1914" w:type="dxa"/>
          </w:tcPr>
          <w:p w14:paraId="009CC0C4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Kampfrichter/innen:</w:t>
            </w:r>
          </w:p>
          <w:p w14:paraId="189BC040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  <w:p w14:paraId="2A2B0EB3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  <w:p w14:paraId="50DFB7E3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3408E633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>Für bis zu 3 Turnerinnen ist ein/e, ab 4 Turnerinnen sind zwei Kampfrichter/innen</w:t>
            </w:r>
          </w:p>
          <w:p w14:paraId="5473FB82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 xml:space="preserve">zu stellen, die vom meldenden Verein bezahlt werden. </w:t>
            </w:r>
          </w:p>
          <w:p w14:paraId="008480EC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 xml:space="preserve">Die Kampfrichter/innen müssen eine gültige C- Lizenz besitzen und mindestens fünf                                          Kampfrichtereinsätze im LK -Bereich gewertet haben. </w:t>
            </w:r>
          </w:p>
          <w:p w14:paraId="76529747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>Wenn bis Meldeschluss keine namentliche Kampfrichtermeldung abgegeben wird,</w:t>
            </w:r>
          </w:p>
          <w:p w14:paraId="59826BD0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 xml:space="preserve">setzt die Kampfrichterwartin ohne Rückfrage einen Ersatz ein. </w:t>
            </w:r>
          </w:p>
          <w:p w14:paraId="7B6EFB07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 xml:space="preserve">Die Einsatzpauschale für diese/n Kampfrichter/in plus Fahrgeld geht dann zu Lasten der betreffenden Vereine und ist vor Ort direkt bei der Kampfrichterin in bar zu zahlen. </w:t>
            </w:r>
          </w:p>
          <w:p w14:paraId="6BA12E08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 xml:space="preserve">Des Weiteren fällt eine Strafgebühr von 60€ an, die gemeinsam mit dem Startgeld vor Ort in bar zu zahlen ist. </w:t>
            </w:r>
          </w:p>
          <w:p w14:paraId="216FD7BA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>Die Kampfrichterwartin kann auf Anfrage unterstützend tätig werden.</w:t>
            </w:r>
          </w:p>
          <w:p w14:paraId="5AB3C6EC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>Die Kostenerstattung gilt auch dann, wenn ein/e gemeldete/r Kampfrichter/in nicht zum        Wettkampf antritt.</w:t>
            </w:r>
          </w:p>
          <w:p w14:paraId="3DE32918" w14:textId="77777777" w:rsidR="00963D33" w:rsidRPr="00963D33" w:rsidRDefault="00963D33" w:rsidP="00963D33">
            <w:pPr>
              <w:spacing w:before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>Bei Abmeldung von Turnerinnen müssen die gemeldeten Kampfrichter/innen trotzdem</w:t>
            </w:r>
          </w:p>
          <w:p w14:paraId="0ED404EE" w14:textId="4EAC63FF" w:rsidR="002F69E0" w:rsidRPr="00A102B2" w:rsidRDefault="00963D33" w:rsidP="00963D33">
            <w:pPr>
              <w:spacing w:after="60"/>
              <w:rPr>
                <w:rFonts w:ascii="Arial" w:hAnsi="Arial" w:cs="Arial"/>
                <w:sz w:val="20"/>
              </w:rPr>
            </w:pPr>
            <w:r w:rsidRPr="00963D33">
              <w:rPr>
                <w:rFonts w:ascii="Arial" w:hAnsi="Arial" w:cs="Arial"/>
                <w:sz w:val="20"/>
              </w:rPr>
              <w:t>zum Wettkampf antreten.</w:t>
            </w:r>
          </w:p>
        </w:tc>
      </w:tr>
      <w:tr w:rsidR="002F69E0" w:rsidRPr="002B3B81" w14:paraId="4195752D" w14:textId="77777777" w:rsidTr="4B278312">
        <w:trPr>
          <w:cantSplit/>
        </w:trPr>
        <w:tc>
          <w:tcPr>
            <w:tcW w:w="1914" w:type="dxa"/>
            <w:vMerge w:val="restart"/>
          </w:tcPr>
          <w:p w14:paraId="51DECBA4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Geräte:</w:t>
            </w:r>
          </w:p>
        </w:tc>
        <w:tc>
          <w:tcPr>
            <w:tcW w:w="8292" w:type="dxa"/>
          </w:tcPr>
          <w:p w14:paraId="156F725D" w14:textId="6F70B7F9" w:rsidR="008B2DC5" w:rsidRDefault="4B278312" w:rsidP="4B278312">
            <w:pPr>
              <w:pStyle w:val="berschrift4"/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4B278312">
              <w:rPr>
                <w:rFonts w:cs="Arial"/>
                <w:sz w:val="20"/>
              </w:rPr>
              <w:t>Tisch:</w:t>
            </w:r>
            <w:r w:rsidRPr="4B278312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8B2DC5">
              <w:rPr>
                <w:rFonts w:cs="Arial"/>
                <w:b w:val="0"/>
                <w:bCs w:val="0"/>
                <w:sz w:val="20"/>
              </w:rPr>
              <w:t>für Jg. 2016 ist der Mattenberg 1,10m erlaubt</w:t>
            </w:r>
          </w:p>
          <w:p w14:paraId="3266B579" w14:textId="77777777" w:rsidR="008B2DC5" w:rsidRDefault="008B2DC5" w:rsidP="4B278312">
            <w:pPr>
              <w:pStyle w:val="berschrift4"/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         </w:t>
            </w:r>
            <w:r w:rsidR="4B278312" w:rsidRPr="4B278312">
              <w:rPr>
                <w:rFonts w:cs="Arial"/>
                <w:b w:val="0"/>
                <w:bCs w:val="0"/>
                <w:sz w:val="20"/>
              </w:rPr>
              <w:t>9-11 Jahre 1,10 m</w:t>
            </w:r>
          </w:p>
          <w:p w14:paraId="6B373FBF" w14:textId="2818AB07" w:rsidR="002F69E0" w:rsidRPr="005968EE" w:rsidRDefault="008B2DC5" w:rsidP="4B278312">
            <w:pPr>
              <w:pStyle w:val="berschrift4"/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        </w:t>
            </w:r>
            <w:r w:rsidR="4B278312" w:rsidRPr="4B278312">
              <w:rPr>
                <w:rFonts w:cs="Arial"/>
                <w:b w:val="0"/>
                <w:bCs w:val="0"/>
                <w:sz w:val="20"/>
              </w:rPr>
              <w:t xml:space="preserve">   ab 12 Jahre 1,25 m</w:t>
            </w:r>
          </w:p>
        </w:tc>
      </w:tr>
      <w:tr w:rsidR="002F69E0" w:rsidRPr="002B3B81" w14:paraId="5437AC41" w14:textId="77777777" w:rsidTr="4B278312">
        <w:trPr>
          <w:cantSplit/>
        </w:trPr>
        <w:tc>
          <w:tcPr>
            <w:tcW w:w="1914" w:type="dxa"/>
            <w:vMerge/>
          </w:tcPr>
          <w:p w14:paraId="1DBD23AE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7C0E8600" w14:textId="266DE453" w:rsidR="002F69E0" w:rsidRPr="00D677E9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8A3775">
              <w:rPr>
                <w:rFonts w:ascii="Arial" w:hAnsi="Arial"/>
                <w:b/>
                <w:sz w:val="20"/>
              </w:rPr>
              <w:t>Stufenbarren:</w:t>
            </w:r>
            <w:r w:rsidRPr="002B3B81">
              <w:rPr>
                <w:rFonts w:ascii="Arial" w:hAnsi="Arial"/>
                <w:sz w:val="20"/>
              </w:rPr>
              <w:t xml:space="preserve"> </w:t>
            </w:r>
            <w:r w:rsidR="00AD7B09" w:rsidRPr="00A102B2">
              <w:rPr>
                <w:rFonts w:ascii="Arial" w:hAnsi="Arial"/>
                <w:sz w:val="20"/>
              </w:rPr>
              <w:t>Höhe 1,75 / 2,55</w:t>
            </w:r>
            <w:r w:rsidRPr="00A102B2">
              <w:rPr>
                <w:rFonts w:ascii="Arial" w:hAnsi="Arial"/>
                <w:sz w:val="20"/>
              </w:rPr>
              <w:t xml:space="preserve"> m ab Boden</w:t>
            </w:r>
          </w:p>
        </w:tc>
      </w:tr>
      <w:tr w:rsidR="002F69E0" w:rsidRPr="002B3B81" w14:paraId="5C1C0A36" w14:textId="77777777" w:rsidTr="4B278312">
        <w:trPr>
          <w:cantSplit/>
        </w:trPr>
        <w:tc>
          <w:tcPr>
            <w:tcW w:w="1914" w:type="dxa"/>
            <w:vMerge/>
          </w:tcPr>
          <w:p w14:paraId="76D815FF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5AD0D66A" w14:textId="77777777" w:rsidR="002F69E0" w:rsidRPr="00A102B2" w:rsidRDefault="002F69E0" w:rsidP="0063120D">
            <w:pPr>
              <w:spacing w:before="60"/>
              <w:rPr>
                <w:rFonts w:ascii="Arial" w:hAnsi="Arial"/>
                <w:sz w:val="20"/>
              </w:rPr>
            </w:pPr>
            <w:r w:rsidRPr="005968EE">
              <w:rPr>
                <w:rFonts w:ascii="Arial" w:hAnsi="Arial"/>
                <w:b/>
                <w:sz w:val="20"/>
              </w:rPr>
              <w:t>Schwebebalken</w:t>
            </w:r>
            <w:r>
              <w:rPr>
                <w:rFonts w:ascii="Arial" w:hAnsi="Arial"/>
                <w:b/>
                <w:sz w:val="20"/>
              </w:rPr>
              <w:t>:</w:t>
            </w:r>
            <w:r w:rsidRPr="002B3B81">
              <w:rPr>
                <w:rFonts w:ascii="Arial" w:hAnsi="Arial"/>
                <w:sz w:val="20"/>
              </w:rPr>
              <w:t xml:space="preserve">  Messung </w:t>
            </w:r>
            <w:r w:rsidRPr="008D1097">
              <w:rPr>
                <w:rFonts w:ascii="Arial" w:hAnsi="Arial"/>
                <w:sz w:val="20"/>
              </w:rPr>
              <w:t>ab Boden</w:t>
            </w:r>
            <w:r w:rsidRPr="00A102B2">
              <w:rPr>
                <w:rFonts w:ascii="Arial" w:hAnsi="Arial"/>
                <w:sz w:val="20"/>
              </w:rPr>
              <w:t>:</w:t>
            </w:r>
            <w:r w:rsidRPr="00A102B2">
              <w:rPr>
                <w:rFonts w:ascii="Arial" w:hAnsi="Arial"/>
              </w:rPr>
              <w:t xml:space="preserve">   </w:t>
            </w:r>
            <w:r w:rsidRPr="00A102B2">
              <w:rPr>
                <w:rFonts w:ascii="Arial" w:hAnsi="Arial"/>
                <w:sz w:val="20"/>
              </w:rPr>
              <w:t>9 bis 11 Jahre   1,10 m</w:t>
            </w:r>
          </w:p>
          <w:p w14:paraId="18BE873D" w14:textId="40664B4F" w:rsidR="002F69E0" w:rsidRPr="002B3B81" w:rsidRDefault="4B278312" w:rsidP="4B278312">
            <w:pPr>
              <w:rPr>
                <w:rFonts w:ascii="Arial" w:hAnsi="Arial"/>
                <w:sz w:val="20"/>
              </w:rPr>
            </w:pPr>
            <w:r w:rsidRPr="4B278312">
              <w:rPr>
                <w:rFonts w:ascii="Arial" w:hAnsi="Arial"/>
                <w:sz w:val="20"/>
              </w:rPr>
              <w:t xml:space="preserve">                                                                     ab 12 Jahre </w:t>
            </w:r>
            <w:r w:rsidRPr="4B278312">
              <w:rPr>
                <w:rFonts w:ascii="Arial" w:hAnsi="Arial"/>
                <w:sz w:val="22"/>
                <w:szCs w:val="22"/>
              </w:rPr>
              <w:t xml:space="preserve">  </w:t>
            </w:r>
            <w:r w:rsidRPr="4B278312">
              <w:rPr>
                <w:rFonts w:ascii="Arial" w:hAnsi="Arial"/>
                <w:sz w:val="20"/>
              </w:rPr>
              <w:t xml:space="preserve">1,25 m </w:t>
            </w:r>
          </w:p>
          <w:p w14:paraId="6056E3C2" w14:textId="77777777" w:rsidR="002F69E0" w:rsidRPr="002B3B81" w:rsidRDefault="002F69E0" w:rsidP="0063120D">
            <w:pPr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 xml:space="preserve">                             Mattenunterlage 8 bis 20 cm (Ausrichter-abhängig)</w:t>
            </w:r>
          </w:p>
          <w:p w14:paraId="006C76F3" w14:textId="77777777" w:rsidR="002F69E0" w:rsidRPr="008A3775" w:rsidRDefault="002F69E0" w:rsidP="0063120D">
            <w:pPr>
              <w:spacing w:before="60" w:after="60"/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 xml:space="preserve">                             für Abgang Weichbodenmatte und für Aufgang zusätzliche Matte erlaubt</w:t>
            </w:r>
          </w:p>
        </w:tc>
      </w:tr>
      <w:tr w:rsidR="002F69E0" w:rsidRPr="002B3B81" w14:paraId="09BB31B8" w14:textId="77777777" w:rsidTr="4B278312">
        <w:trPr>
          <w:cantSplit/>
          <w:trHeight w:val="284"/>
        </w:trPr>
        <w:tc>
          <w:tcPr>
            <w:tcW w:w="1914" w:type="dxa"/>
            <w:vMerge/>
          </w:tcPr>
          <w:p w14:paraId="3AC0B3D4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0DBF94C6" w14:textId="21FE72B7" w:rsidR="002F69E0" w:rsidRPr="00B27AA5" w:rsidRDefault="4B278312" w:rsidP="4B278312">
            <w:pPr>
              <w:spacing w:before="60" w:after="60"/>
              <w:rPr>
                <w:rFonts w:ascii="Arial" w:hAnsi="Arial"/>
                <w:sz w:val="20"/>
              </w:rPr>
            </w:pPr>
            <w:r w:rsidRPr="00EC5484">
              <w:rPr>
                <w:rFonts w:ascii="Arial" w:hAnsi="Arial"/>
                <w:b/>
                <w:bCs/>
                <w:sz w:val="20"/>
              </w:rPr>
              <w:t>Boden</w:t>
            </w:r>
            <w:r w:rsidRPr="4B278312">
              <w:rPr>
                <w:rFonts w:ascii="Arial" w:hAnsi="Arial"/>
                <w:sz w:val="20"/>
              </w:rPr>
              <w:t xml:space="preserve">: </w:t>
            </w:r>
            <w:proofErr w:type="spellStart"/>
            <w:r w:rsidRPr="4B278312">
              <w:rPr>
                <w:rFonts w:ascii="Arial" w:hAnsi="Arial"/>
                <w:sz w:val="20"/>
              </w:rPr>
              <w:t>Tumblingbahn</w:t>
            </w:r>
            <w:proofErr w:type="spellEnd"/>
            <w:r w:rsidRPr="4B278312">
              <w:rPr>
                <w:rFonts w:ascii="Arial" w:hAnsi="Arial"/>
                <w:sz w:val="20"/>
              </w:rPr>
              <w:t xml:space="preserve"> oder Bodenfläche</w:t>
            </w:r>
          </w:p>
        </w:tc>
      </w:tr>
      <w:tr w:rsidR="002F69E0" w:rsidRPr="002B3B81" w14:paraId="07133C38" w14:textId="77777777" w:rsidTr="4B278312">
        <w:trPr>
          <w:cantSplit/>
          <w:trHeight w:val="1230"/>
        </w:trPr>
        <w:tc>
          <w:tcPr>
            <w:tcW w:w="1914" w:type="dxa"/>
            <w:vMerge/>
          </w:tcPr>
          <w:p w14:paraId="6D6F25C0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5C0822A5" w14:textId="3189AB10" w:rsidR="002F69E0" w:rsidRPr="002B3B81" w:rsidRDefault="002F69E0" w:rsidP="0063120D">
            <w:pPr>
              <w:spacing w:before="60"/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>Bei allen Landungen dürfen Weichböden benutzt werden.</w:t>
            </w:r>
          </w:p>
          <w:p w14:paraId="3F26035C" w14:textId="5093BC03" w:rsidR="002F69E0" w:rsidRPr="002B3B81" w:rsidRDefault="002F69E0" w:rsidP="0063120D">
            <w:pPr>
              <w:rPr>
                <w:rFonts w:ascii="Arial" w:hAnsi="Arial"/>
                <w:sz w:val="20"/>
              </w:rPr>
            </w:pPr>
            <w:r w:rsidRPr="002B3B81">
              <w:rPr>
                <w:rFonts w:ascii="Arial" w:hAnsi="Arial"/>
                <w:sz w:val="20"/>
              </w:rPr>
              <w:t>Am Boden ist beim Salto eine zusätzliche Matte (ca. 5 cm Höhe) erlaubt.</w:t>
            </w:r>
          </w:p>
          <w:p w14:paraId="42E93140" w14:textId="02683084" w:rsidR="002F69E0" w:rsidRDefault="4B278312" w:rsidP="4B278312">
            <w:pPr>
              <w:spacing w:after="60"/>
              <w:rPr>
                <w:rFonts w:ascii="Arial" w:hAnsi="Arial"/>
                <w:sz w:val="20"/>
              </w:rPr>
            </w:pPr>
            <w:r w:rsidRPr="4B278312">
              <w:rPr>
                <w:rFonts w:ascii="Arial" w:hAnsi="Arial"/>
                <w:sz w:val="20"/>
              </w:rPr>
              <w:t>Mitgebrachte Sprungbretter sind zugelassen.</w:t>
            </w:r>
            <w:r w:rsidR="002F69E0" w:rsidRPr="4B278312">
              <w:rPr>
                <w:rFonts w:ascii="Arial" w:hAnsi="Arial"/>
                <w:spacing w:val="-2"/>
                <w:sz w:val="20"/>
              </w:rPr>
              <w:t xml:space="preserve"> Mit Beginn der </w:t>
            </w:r>
            <w:proofErr w:type="spellStart"/>
            <w:r w:rsidR="002F69E0" w:rsidRPr="4B278312">
              <w:rPr>
                <w:rFonts w:ascii="Arial" w:hAnsi="Arial"/>
                <w:spacing w:val="-2"/>
                <w:sz w:val="20"/>
              </w:rPr>
              <w:t>Einturnzeit</w:t>
            </w:r>
            <w:proofErr w:type="spellEnd"/>
            <w:r w:rsidR="002F69E0" w:rsidRPr="4B278312">
              <w:rPr>
                <w:rFonts w:ascii="Arial" w:hAnsi="Arial"/>
                <w:spacing w:val="-2"/>
                <w:sz w:val="20"/>
              </w:rPr>
              <w:t xml:space="preserve"> ist ein Verändern der Federn nicht mehr erlaubt.</w:t>
            </w:r>
          </w:p>
        </w:tc>
      </w:tr>
      <w:tr w:rsidR="00A102B2" w:rsidRPr="00A102B2" w14:paraId="21352EDF" w14:textId="77777777" w:rsidTr="4B278312">
        <w:trPr>
          <w:cantSplit/>
        </w:trPr>
        <w:tc>
          <w:tcPr>
            <w:tcW w:w="1914" w:type="dxa"/>
          </w:tcPr>
          <w:p w14:paraId="07F9ED44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Startgeld:</w:t>
            </w:r>
          </w:p>
          <w:p w14:paraId="1A0FF0AB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 xml:space="preserve">                       </w:t>
            </w:r>
          </w:p>
          <w:p w14:paraId="709094FA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75B0383F" w14:textId="0D50906A" w:rsidR="002F69E0" w:rsidRPr="00A102B2" w:rsidRDefault="007541ED" w:rsidP="0063120D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2F69E0" w:rsidRPr="00A102B2">
              <w:rPr>
                <w:rFonts w:ascii="Arial" w:hAnsi="Arial"/>
                <w:sz w:val="20"/>
              </w:rPr>
              <w:t>ro Turnerin 10,00 € in bar vor Wettkampfbeginn zu zahlen</w:t>
            </w:r>
            <w:r>
              <w:rPr>
                <w:rFonts w:ascii="Arial" w:hAnsi="Arial"/>
                <w:sz w:val="20"/>
              </w:rPr>
              <w:t>.</w:t>
            </w:r>
          </w:p>
          <w:p w14:paraId="046ACBCA" w14:textId="77777777" w:rsidR="002F69E0" w:rsidRPr="00A102B2" w:rsidRDefault="002F69E0" w:rsidP="0063120D">
            <w:pPr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 xml:space="preserve">Das Meldegeld wird auch dann fällig, wenn eine Turnerin </w:t>
            </w:r>
            <w:r w:rsidRPr="00A102B2">
              <w:rPr>
                <w:rFonts w:ascii="Arial" w:hAnsi="Arial"/>
                <w:sz w:val="20"/>
                <w:u w:val="single"/>
              </w:rPr>
              <w:t>nach Meldeschluss</w:t>
            </w:r>
            <w:r w:rsidRPr="00A102B2">
              <w:rPr>
                <w:rFonts w:ascii="Arial" w:hAnsi="Arial"/>
                <w:sz w:val="20"/>
              </w:rPr>
              <w:t xml:space="preserve"> vom Wettkampf abgemeldet wird.</w:t>
            </w:r>
          </w:p>
          <w:p w14:paraId="1018C473" w14:textId="4E0CE2B1" w:rsidR="002F69E0" w:rsidRPr="00A102B2" w:rsidRDefault="002F69E0" w:rsidP="0063120D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A102B2" w:rsidRPr="00A102B2" w14:paraId="6E8CB68C" w14:textId="77777777" w:rsidTr="4B278312">
        <w:trPr>
          <w:cantSplit/>
        </w:trPr>
        <w:tc>
          <w:tcPr>
            <w:tcW w:w="1914" w:type="dxa"/>
          </w:tcPr>
          <w:p w14:paraId="1053D23E" w14:textId="77777777" w:rsidR="002F69E0" w:rsidRPr="00A102B2" w:rsidRDefault="002F69E0" w:rsidP="0063120D">
            <w:pPr>
              <w:spacing w:before="60"/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>DTB-ID-Nummer und Startmarke:</w:t>
            </w:r>
          </w:p>
          <w:p w14:paraId="7AB554F5" w14:textId="77777777" w:rsidR="002F69E0" w:rsidRPr="00A102B2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  <w:shd w:val="clear" w:color="auto" w:fill="auto"/>
          </w:tcPr>
          <w:p w14:paraId="1989434D" w14:textId="77777777" w:rsidR="002F69E0" w:rsidRPr="00A102B2" w:rsidRDefault="002F69E0" w:rsidP="0063120D">
            <w:pPr>
              <w:spacing w:before="60"/>
              <w:rPr>
                <w:rFonts w:ascii="Arial" w:hAnsi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 xml:space="preserve">Eine Startrechtskontrolle findet nach den neuen Regularien des DTB statt. Für jede </w:t>
            </w:r>
          </w:p>
          <w:p w14:paraId="41E7A409" w14:textId="77777777" w:rsidR="002F69E0" w:rsidRPr="00A102B2" w:rsidRDefault="002F69E0" w:rsidP="0063120D">
            <w:pPr>
              <w:spacing w:after="60"/>
              <w:rPr>
                <w:rFonts w:ascii="Arial" w:hAnsi="Arial"/>
                <w:spacing w:val="-2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>Turnerin muss mit der Meldung die DTB-ID benannt werden und sie muss für ihren Verein zum Zeitpunkt der Meldung eine gültige Startmarke für das Einzelstartrecht Gerätturnen besitzen.</w:t>
            </w:r>
          </w:p>
        </w:tc>
      </w:tr>
      <w:tr w:rsidR="002F69E0" w:rsidRPr="002B3B81" w14:paraId="676BABED" w14:textId="77777777" w:rsidTr="4B278312">
        <w:trPr>
          <w:cantSplit/>
        </w:trPr>
        <w:tc>
          <w:tcPr>
            <w:tcW w:w="1914" w:type="dxa"/>
          </w:tcPr>
          <w:p w14:paraId="27440B6D" w14:textId="77777777" w:rsidR="002F69E0" w:rsidRPr="002B3B81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2B3B81">
              <w:rPr>
                <w:rFonts w:ascii="Arial" w:hAnsi="Arial" w:cs="Arial"/>
                <w:sz w:val="20"/>
              </w:rPr>
              <w:t>Meldungen:</w:t>
            </w:r>
          </w:p>
          <w:p w14:paraId="78772418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  <w:p w14:paraId="0DB0A236" w14:textId="77777777" w:rsidR="002F69E0" w:rsidRPr="002B3B81" w:rsidRDefault="002F69E0" w:rsidP="006312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2" w:type="dxa"/>
          </w:tcPr>
          <w:p w14:paraId="0BF567CF" w14:textId="5B90DA33" w:rsidR="002F69E0" w:rsidRPr="005669C1" w:rsidRDefault="007541ED" w:rsidP="007541E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4B278312" w:rsidRPr="4B278312">
              <w:rPr>
                <w:rFonts w:ascii="Arial" w:hAnsi="Arial" w:cs="Arial"/>
                <w:sz w:val="20"/>
              </w:rPr>
              <w:t xml:space="preserve">er Mail bis </w:t>
            </w:r>
            <w:r w:rsidR="008B2DC5">
              <w:rPr>
                <w:rFonts w:ascii="Arial" w:hAnsi="Arial" w:cs="Arial"/>
                <w:sz w:val="20"/>
              </w:rPr>
              <w:t>Montag</w:t>
            </w:r>
            <w:r w:rsidR="4B278312" w:rsidRPr="4B278312">
              <w:rPr>
                <w:rFonts w:ascii="Arial" w:hAnsi="Arial" w:cs="Arial"/>
                <w:sz w:val="20"/>
              </w:rPr>
              <w:t xml:space="preserve">, </w:t>
            </w:r>
            <w:r w:rsidR="00EC5484">
              <w:rPr>
                <w:rFonts w:ascii="Arial" w:hAnsi="Arial" w:cs="Arial"/>
                <w:sz w:val="20"/>
              </w:rPr>
              <w:t>2</w:t>
            </w:r>
            <w:r w:rsidR="4B278312" w:rsidRPr="4B278312">
              <w:rPr>
                <w:rFonts w:ascii="Arial" w:hAnsi="Arial" w:cs="Arial"/>
                <w:sz w:val="20"/>
              </w:rPr>
              <w:t>. Juni (Eingang!)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F69E0" w:rsidRPr="005669C1">
              <w:rPr>
                <w:rFonts w:ascii="Arial" w:hAnsi="Arial" w:cs="Arial"/>
                <w:sz w:val="20"/>
              </w:rPr>
              <w:t>ausschießlich</w:t>
            </w:r>
            <w:proofErr w:type="spellEnd"/>
            <w:r w:rsidR="002F69E0" w:rsidRPr="005669C1">
              <w:rPr>
                <w:rFonts w:ascii="Arial" w:hAnsi="Arial" w:cs="Arial"/>
                <w:sz w:val="20"/>
              </w:rPr>
              <w:t xml:space="preserve"> mit den offiziellen Meldebögen</w:t>
            </w:r>
            <w:r>
              <w:rPr>
                <w:rFonts w:ascii="Arial" w:hAnsi="Arial" w:cs="Arial"/>
                <w:sz w:val="20"/>
              </w:rPr>
              <w:t>.</w:t>
            </w:r>
            <w:r w:rsidR="002F69E0" w:rsidRPr="005669C1">
              <w:rPr>
                <w:rFonts w:ascii="Arial" w:hAnsi="Arial" w:cs="Arial"/>
                <w:sz w:val="20"/>
              </w:rPr>
              <w:t xml:space="preserve"> </w:t>
            </w:r>
          </w:p>
          <w:p w14:paraId="62CC219A" w14:textId="21F03153" w:rsidR="002F69E0" w:rsidRPr="005669C1" w:rsidRDefault="4B278312" w:rsidP="4B278312">
            <w:pPr>
              <w:rPr>
                <w:rFonts w:ascii="Arial" w:hAnsi="Arial" w:cs="Arial"/>
                <w:sz w:val="20"/>
              </w:rPr>
            </w:pPr>
            <w:r w:rsidRPr="4B278312">
              <w:rPr>
                <w:rFonts w:ascii="Symbol" w:eastAsia="Symbol" w:hAnsi="Symbol" w:cs="Symbol"/>
                <w:sz w:val="20"/>
              </w:rPr>
              <w:t>·</w:t>
            </w:r>
            <w:r w:rsidRPr="4B278312">
              <w:rPr>
                <w:rFonts w:ascii="Arial" w:hAnsi="Arial" w:cs="Arial"/>
                <w:sz w:val="20"/>
              </w:rPr>
              <w:t xml:space="preserve"> Turnerinnen an               </w:t>
            </w:r>
            <w:hyperlink r:id="rId6" w:history="1">
              <w:r w:rsidR="00963D33" w:rsidRPr="0022064B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mohr-glissmann@t-online.de</w:t>
              </w:r>
            </w:hyperlink>
            <w:r w:rsidR="00963D3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</w:p>
          <w:p w14:paraId="4C31FBDE" w14:textId="77777777" w:rsidR="002F69E0" w:rsidRPr="005669C1" w:rsidRDefault="002F69E0" w:rsidP="0063120D">
            <w:pPr>
              <w:pStyle w:val="Textkrper"/>
              <w:rPr>
                <w:rFonts w:cs="Arial"/>
                <w:sz w:val="20"/>
              </w:rPr>
            </w:pPr>
            <w:r w:rsidRPr="005669C1">
              <w:rPr>
                <w:rFonts w:cs="Arial"/>
                <w:sz w:val="20"/>
              </w:rPr>
              <w:t>(Achtung: Später eingehende Meldungen werden nicht mehr berücksichtigt!)</w:t>
            </w:r>
          </w:p>
          <w:p w14:paraId="530998C3" w14:textId="47883552" w:rsidR="002F69E0" w:rsidRPr="00F45F83" w:rsidRDefault="002F69E0" w:rsidP="0063120D">
            <w:pPr>
              <w:rPr>
                <w:rFonts w:ascii="Arial" w:hAnsi="Arial" w:cs="Arial"/>
                <w:color w:val="FF0000"/>
                <w:sz w:val="20"/>
              </w:rPr>
            </w:pPr>
            <w:r w:rsidRPr="005669C1">
              <w:rPr>
                <w:rFonts w:ascii="Symbol" w:eastAsia="Symbol" w:hAnsi="Symbol" w:cs="Symbol"/>
                <w:sz w:val="20"/>
              </w:rPr>
              <w:t>·</w:t>
            </w:r>
            <w:r w:rsidRPr="005669C1">
              <w:rPr>
                <w:rFonts w:ascii="Arial" w:hAnsi="Arial" w:cs="Arial"/>
                <w:sz w:val="20"/>
              </w:rPr>
              <w:t xml:space="preserve"> Kampfrichter/innen an</w:t>
            </w:r>
            <w:r w:rsidR="00F45F83">
              <w:rPr>
                <w:rFonts w:ascii="Arial" w:hAnsi="Arial" w:cs="Arial"/>
                <w:sz w:val="20"/>
              </w:rPr>
              <w:t xml:space="preserve">     </w:t>
            </w:r>
            <w:hyperlink r:id="rId7" w:history="1">
              <w:r w:rsidR="00963D33" w:rsidRPr="0022064B">
                <w:rPr>
                  <w:rStyle w:val="Hyperlink"/>
                  <w:rFonts w:ascii="Arial" w:hAnsi="Arial" w:cs="Arial"/>
                  <w:b/>
                  <w:sz w:val="20"/>
                </w:rPr>
                <w:t>simone.wiebe@t-online.de</w:t>
              </w:r>
            </w:hyperlink>
            <w:r w:rsidR="00963D33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14:paraId="323647C2" w14:textId="398F7514" w:rsidR="002F69E0" w:rsidRPr="002B3B81" w:rsidRDefault="4B278312" w:rsidP="4B278312">
            <w:pPr>
              <w:spacing w:after="60"/>
              <w:rPr>
                <w:rFonts w:ascii="Arial" w:hAnsi="Arial" w:cs="Arial"/>
                <w:sz w:val="20"/>
              </w:rPr>
            </w:pPr>
            <w:r w:rsidRPr="4B278312">
              <w:rPr>
                <w:rFonts w:ascii="Arial" w:hAnsi="Arial" w:cs="Arial"/>
                <w:sz w:val="20"/>
              </w:rPr>
              <w:t xml:space="preserve">Die gemeldeten Vereine erhalten nach Meldeschluss die Meldelisten. Etwaige Änderungen sind bis einschließlich </w:t>
            </w:r>
            <w:r w:rsidR="008B2DC5">
              <w:rPr>
                <w:rFonts w:ascii="Arial" w:hAnsi="Arial" w:cs="Arial"/>
                <w:sz w:val="20"/>
              </w:rPr>
              <w:t>Sonntag</w:t>
            </w:r>
            <w:r w:rsidRPr="4B278312">
              <w:rPr>
                <w:rFonts w:ascii="Arial" w:hAnsi="Arial" w:cs="Arial"/>
                <w:sz w:val="20"/>
              </w:rPr>
              <w:t>, 1</w:t>
            </w:r>
            <w:r w:rsidR="008B2DC5">
              <w:rPr>
                <w:rFonts w:ascii="Arial" w:hAnsi="Arial" w:cs="Arial"/>
                <w:sz w:val="20"/>
              </w:rPr>
              <w:t>5</w:t>
            </w:r>
            <w:r w:rsidRPr="4B278312">
              <w:rPr>
                <w:rFonts w:ascii="Arial" w:hAnsi="Arial" w:cs="Arial"/>
                <w:sz w:val="20"/>
              </w:rPr>
              <w:t>.</w:t>
            </w:r>
            <w:r w:rsidR="008B2DC5">
              <w:rPr>
                <w:rFonts w:ascii="Arial" w:hAnsi="Arial" w:cs="Arial"/>
                <w:sz w:val="20"/>
              </w:rPr>
              <w:t>6</w:t>
            </w:r>
            <w:r w:rsidRPr="4B278312">
              <w:rPr>
                <w:rFonts w:ascii="Arial" w:hAnsi="Arial" w:cs="Arial"/>
                <w:sz w:val="20"/>
              </w:rPr>
              <w:t>.202</w:t>
            </w:r>
            <w:r w:rsidR="008B2DC5">
              <w:rPr>
                <w:rFonts w:ascii="Arial" w:hAnsi="Arial" w:cs="Arial"/>
                <w:sz w:val="20"/>
              </w:rPr>
              <w:t>5</w:t>
            </w:r>
            <w:r w:rsidRPr="4B278312">
              <w:rPr>
                <w:rFonts w:ascii="Arial" w:hAnsi="Arial" w:cs="Arial"/>
                <w:sz w:val="20"/>
              </w:rPr>
              <w:t>, per Mail direkt an Silke Mohr-Glißmann möglich. Danach sind keine Änderungen mehr möglich.</w:t>
            </w:r>
          </w:p>
        </w:tc>
      </w:tr>
      <w:tr w:rsidR="00A102B2" w:rsidRPr="00A102B2" w14:paraId="70F2795C" w14:textId="77777777" w:rsidTr="4B278312">
        <w:trPr>
          <w:cantSplit/>
        </w:trPr>
        <w:tc>
          <w:tcPr>
            <w:tcW w:w="1914" w:type="dxa"/>
          </w:tcPr>
          <w:p w14:paraId="28AF83C2" w14:textId="77777777" w:rsidR="002F69E0" w:rsidRPr="00A102B2" w:rsidRDefault="002F69E0" w:rsidP="0063120D">
            <w:pPr>
              <w:spacing w:before="60"/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 w:cs="Arial"/>
                <w:sz w:val="20"/>
              </w:rPr>
              <w:t>Siegerlisten:</w:t>
            </w:r>
          </w:p>
        </w:tc>
        <w:tc>
          <w:tcPr>
            <w:tcW w:w="8292" w:type="dxa"/>
          </w:tcPr>
          <w:p w14:paraId="705E6917" w14:textId="1BF4AF38" w:rsidR="002F69E0" w:rsidRPr="00A102B2" w:rsidRDefault="0052375B" w:rsidP="008E77D0">
            <w:pPr>
              <w:rPr>
                <w:rFonts w:ascii="Arial" w:hAnsi="Arial" w:cs="Arial"/>
                <w:sz w:val="20"/>
              </w:rPr>
            </w:pPr>
            <w:r w:rsidRPr="00A102B2">
              <w:rPr>
                <w:rFonts w:ascii="Arial" w:hAnsi="Arial"/>
                <w:sz w:val="20"/>
              </w:rPr>
              <w:t xml:space="preserve">Die Ergebnislisten stehen zum Download am Tag nach dem Wettkampf auf der Internetseite </w:t>
            </w:r>
            <w:hyperlink r:id="rId8" w:tgtFrame="_blank" w:history="1">
              <w:r w:rsidR="008E77D0" w:rsidRPr="008E77D0">
                <w:rPr>
                  <w:rStyle w:val="Hyperlink"/>
                  <w:rFonts w:ascii="Verdana" w:hAnsi="Verdana"/>
                  <w:sz w:val="20"/>
                </w:rPr>
                <w:t>https://www.shtv.de/geraetturnen-lk-p/</w:t>
              </w:r>
            </w:hyperlink>
            <w:r w:rsidR="008E77D0">
              <w:rPr>
                <w:rFonts w:ascii="Verdana" w:hAnsi="Verdana"/>
                <w:sz w:val="20"/>
              </w:rPr>
              <w:t xml:space="preserve"> </w:t>
            </w:r>
            <w:r w:rsidRPr="00A102B2">
              <w:rPr>
                <w:rFonts w:ascii="Arial" w:hAnsi="Arial"/>
                <w:sz w:val="20"/>
              </w:rPr>
              <w:t>zur Verfügung.</w:t>
            </w:r>
          </w:p>
        </w:tc>
      </w:tr>
    </w:tbl>
    <w:p w14:paraId="2126AEBE" w14:textId="77777777" w:rsidR="002F69E0" w:rsidRPr="001E6E4A" w:rsidRDefault="002F69E0" w:rsidP="002F69E0">
      <w:pPr>
        <w:spacing w:line="40" w:lineRule="exact"/>
        <w:rPr>
          <w:rFonts w:ascii="Arial" w:hAnsi="Arial" w:cs="Arial"/>
          <w:sz w:val="20"/>
        </w:rPr>
      </w:pPr>
    </w:p>
    <w:p w14:paraId="5419BC12" w14:textId="77777777" w:rsidR="002F69E0" w:rsidRDefault="002F69E0">
      <w:pPr>
        <w:rPr>
          <w:rFonts w:ascii="Arial" w:hAnsi="Arial"/>
          <w:sz w:val="20"/>
        </w:rPr>
      </w:pPr>
    </w:p>
    <w:sectPr w:rsidR="002F69E0" w:rsidSect="009A7EB2">
      <w:pgSz w:w="11907" w:h="16840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B809"/>
    <w:multiLevelType w:val="hybridMultilevel"/>
    <w:tmpl w:val="2EC48462"/>
    <w:lvl w:ilvl="0" w:tplc="2D4C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4A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C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6D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A1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A0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8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B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CB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1ED7"/>
    <w:multiLevelType w:val="hybridMultilevel"/>
    <w:tmpl w:val="25AA670C"/>
    <w:lvl w:ilvl="0" w:tplc="099E71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585A"/>
    <w:multiLevelType w:val="hybridMultilevel"/>
    <w:tmpl w:val="2E700310"/>
    <w:lvl w:ilvl="0" w:tplc="51B4EAF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6106"/>
    <w:multiLevelType w:val="hybridMultilevel"/>
    <w:tmpl w:val="16F298CC"/>
    <w:lvl w:ilvl="0" w:tplc="EC561D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37E3"/>
    <w:multiLevelType w:val="hybridMultilevel"/>
    <w:tmpl w:val="62142DC2"/>
    <w:lvl w:ilvl="0" w:tplc="387EBD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0B2C"/>
    <w:multiLevelType w:val="hybridMultilevel"/>
    <w:tmpl w:val="B03C88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C6057"/>
    <w:multiLevelType w:val="hybridMultilevel"/>
    <w:tmpl w:val="1F66D7DA"/>
    <w:lvl w:ilvl="0" w:tplc="FBA8002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8382365">
    <w:abstractNumId w:val="0"/>
  </w:num>
  <w:num w:numId="2" w16cid:durableId="410741063">
    <w:abstractNumId w:val="2"/>
  </w:num>
  <w:num w:numId="3" w16cid:durableId="1730032879">
    <w:abstractNumId w:val="6"/>
  </w:num>
  <w:num w:numId="4" w16cid:durableId="591595637">
    <w:abstractNumId w:val="1"/>
  </w:num>
  <w:num w:numId="5" w16cid:durableId="794716305">
    <w:abstractNumId w:val="4"/>
  </w:num>
  <w:num w:numId="6" w16cid:durableId="1154570350">
    <w:abstractNumId w:val="3"/>
  </w:num>
  <w:num w:numId="7" w16cid:durableId="1670212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5C"/>
    <w:rsid w:val="0000662B"/>
    <w:rsid w:val="00042497"/>
    <w:rsid w:val="000758F7"/>
    <w:rsid w:val="000915D7"/>
    <w:rsid w:val="000C09F3"/>
    <w:rsid w:val="000D2455"/>
    <w:rsid w:val="000D2DE2"/>
    <w:rsid w:val="000F6FEC"/>
    <w:rsid w:val="00105443"/>
    <w:rsid w:val="001213F4"/>
    <w:rsid w:val="00122077"/>
    <w:rsid w:val="00144224"/>
    <w:rsid w:val="0015670F"/>
    <w:rsid w:val="0016363E"/>
    <w:rsid w:val="0016400B"/>
    <w:rsid w:val="00164BE2"/>
    <w:rsid w:val="001700C5"/>
    <w:rsid w:val="00185A89"/>
    <w:rsid w:val="001A7C34"/>
    <w:rsid w:val="001B1CF9"/>
    <w:rsid w:val="001B1F22"/>
    <w:rsid w:val="001B26F2"/>
    <w:rsid w:val="001B624F"/>
    <w:rsid w:val="001C03F3"/>
    <w:rsid w:val="001F101E"/>
    <w:rsid w:val="001F24B7"/>
    <w:rsid w:val="001F31B9"/>
    <w:rsid w:val="0020751F"/>
    <w:rsid w:val="002265B0"/>
    <w:rsid w:val="00237F2B"/>
    <w:rsid w:val="00252C33"/>
    <w:rsid w:val="0025604B"/>
    <w:rsid w:val="002610BA"/>
    <w:rsid w:val="002656C3"/>
    <w:rsid w:val="00266D88"/>
    <w:rsid w:val="002800B4"/>
    <w:rsid w:val="00281C54"/>
    <w:rsid w:val="00296969"/>
    <w:rsid w:val="002A765B"/>
    <w:rsid w:val="002D2828"/>
    <w:rsid w:val="002D324C"/>
    <w:rsid w:val="002E0F84"/>
    <w:rsid w:val="002F69E0"/>
    <w:rsid w:val="003102C4"/>
    <w:rsid w:val="003153CB"/>
    <w:rsid w:val="00322AAF"/>
    <w:rsid w:val="00343FA4"/>
    <w:rsid w:val="00347F19"/>
    <w:rsid w:val="003A216B"/>
    <w:rsid w:val="003B59DA"/>
    <w:rsid w:val="003B7F14"/>
    <w:rsid w:val="003C45B4"/>
    <w:rsid w:val="003F648E"/>
    <w:rsid w:val="00402A65"/>
    <w:rsid w:val="00411C90"/>
    <w:rsid w:val="00414564"/>
    <w:rsid w:val="004171A3"/>
    <w:rsid w:val="00423111"/>
    <w:rsid w:val="004236C2"/>
    <w:rsid w:val="00424B5E"/>
    <w:rsid w:val="00456C76"/>
    <w:rsid w:val="0046060B"/>
    <w:rsid w:val="00484679"/>
    <w:rsid w:val="004859CD"/>
    <w:rsid w:val="00487C08"/>
    <w:rsid w:val="00491074"/>
    <w:rsid w:val="00492A8B"/>
    <w:rsid w:val="00494D52"/>
    <w:rsid w:val="00496B38"/>
    <w:rsid w:val="004A48D9"/>
    <w:rsid w:val="004A73DC"/>
    <w:rsid w:val="004B5959"/>
    <w:rsid w:val="004C0311"/>
    <w:rsid w:val="004C0459"/>
    <w:rsid w:val="004D63BE"/>
    <w:rsid w:val="004E1B0E"/>
    <w:rsid w:val="004E2C80"/>
    <w:rsid w:val="004F7E23"/>
    <w:rsid w:val="005141C8"/>
    <w:rsid w:val="0052375B"/>
    <w:rsid w:val="0054792B"/>
    <w:rsid w:val="0055405C"/>
    <w:rsid w:val="00556A27"/>
    <w:rsid w:val="00575509"/>
    <w:rsid w:val="00577F58"/>
    <w:rsid w:val="0059278F"/>
    <w:rsid w:val="005E26A9"/>
    <w:rsid w:val="006010AA"/>
    <w:rsid w:val="00613FF5"/>
    <w:rsid w:val="00614B95"/>
    <w:rsid w:val="00617D71"/>
    <w:rsid w:val="00662817"/>
    <w:rsid w:val="00690BBD"/>
    <w:rsid w:val="006A462B"/>
    <w:rsid w:val="006A7FC1"/>
    <w:rsid w:val="006B3617"/>
    <w:rsid w:val="006E581B"/>
    <w:rsid w:val="006F0491"/>
    <w:rsid w:val="00737748"/>
    <w:rsid w:val="007541ED"/>
    <w:rsid w:val="007554F6"/>
    <w:rsid w:val="00756C5D"/>
    <w:rsid w:val="00777899"/>
    <w:rsid w:val="007941A4"/>
    <w:rsid w:val="007B20DC"/>
    <w:rsid w:val="007D064F"/>
    <w:rsid w:val="007D2975"/>
    <w:rsid w:val="007E7580"/>
    <w:rsid w:val="008000C9"/>
    <w:rsid w:val="00804ACF"/>
    <w:rsid w:val="00804E41"/>
    <w:rsid w:val="00816C4A"/>
    <w:rsid w:val="0083262A"/>
    <w:rsid w:val="00832F5D"/>
    <w:rsid w:val="008859F3"/>
    <w:rsid w:val="008964CD"/>
    <w:rsid w:val="008B2DC5"/>
    <w:rsid w:val="008C2A43"/>
    <w:rsid w:val="008C43C5"/>
    <w:rsid w:val="008E77D0"/>
    <w:rsid w:val="008F7A22"/>
    <w:rsid w:val="0095206D"/>
    <w:rsid w:val="00957856"/>
    <w:rsid w:val="00957AEF"/>
    <w:rsid w:val="00961423"/>
    <w:rsid w:val="00963D33"/>
    <w:rsid w:val="00970D31"/>
    <w:rsid w:val="00973CF5"/>
    <w:rsid w:val="009A1CB1"/>
    <w:rsid w:val="009A7EB2"/>
    <w:rsid w:val="009B19C4"/>
    <w:rsid w:val="009C5D8F"/>
    <w:rsid w:val="009F249A"/>
    <w:rsid w:val="00A102B2"/>
    <w:rsid w:val="00A11100"/>
    <w:rsid w:val="00A2251F"/>
    <w:rsid w:val="00A228AC"/>
    <w:rsid w:val="00A230E1"/>
    <w:rsid w:val="00A26CDF"/>
    <w:rsid w:val="00A4090D"/>
    <w:rsid w:val="00A540FD"/>
    <w:rsid w:val="00A85790"/>
    <w:rsid w:val="00A8624E"/>
    <w:rsid w:val="00AA412B"/>
    <w:rsid w:val="00AA6320"/>
    <w:rsid w:val="00AC02E6"/>
    <w:rsid w:val="00AC57D3"/>
    <w:rsid w:val="00AD3E88"/>
    <w:rsid w:val="00AD7B09"/>
    <w:rsid w:val="00AE02AA"/>
    <w:rsid w:val="00AF2B6F"/>
    <w:rsid w:val="00B11DF5"/>
    <w:rsid w:val="00B13D05"/>
    <w:rsid w:val="00B448D5"/>
    <w:rsid w:val="00B45B49"/>
    <w:rsid w:val="00B61950"/>
    <w:rsid w:val="00B674FE"/>
    <w:rsid w:val="00B72138"/>
    <w:rsid w:val="00B86E1B"/>
    <w:rsid w:val="00BA7562"/>
    <w:rsid w:val="00BB5115"/>
    <w:rsid w:val="00BB5180"/>
    <w:rsid w:val="00BB624C"/>
    <w:rsid w:val="00BB635F"/>
    <w:rsid w:val="00BC30E0"/>
    <w:rsid w:val="00BE04E7"/>
    <w:rsid w:val="00BE2763"/>
    <w:rsid w:val="00BE366F"/>
    <w:rsid w:val="00BE5F4A"/>
    <w:rsid w:val="00BE7AAE"/>
    <w:rsid w:val="00BF5CC6"/>
    <w:rsid w:val="00C144EB"/>
    <w:rsid w:val="00C14D69"/>
    <w:rsid w:val="00C368B4"/>
    <w:rsid w:val="00C503EA"/>
    <w:rsid w:val="00C66EF2"/>
    <w:rsid w:val="00CA2736"/>
    <w:rsid w:val="00CA5F43"/>
    <w:rsid w:val="00CA6648"/>
    <w:rsid w:val="00CA72AA"/>
    <w:rsid w:val="00CB22CF"/>
    <w:rsid w:val="00CD53DD"/>
    <w:rsid w:val="00CE63BB"/>
    <w:rsid w:val="00CF7D47"/>
    <w:rsid w:val="00D0130E"/>
    <w:rsid w:val="00D02DFE"/>
    <w:rsid w:val="00D06FFE"/>
    <w:rsid w:val="00D3673D"/>
    <w:rsid w:val="00D44B91"/>
    <w:rsid w:val="00D50702"/>
    <w:rsid w:val="00D54866"/>
    <w:rsid w:val="00D8412C"/>
    <w:rsid w:val="00DA271C"/>
    <w:rsid w:val="00DC2CCD"/>
    <w:rsid w:val="00DC5022"/>
    <w:rsid w:val="00DE4802"/>
    <w:rsid w:val="00DE757F"/>
    <w:rsid w:val="00DF74D7"/>
    <w:rsid w:val="00E04DD9"/>
    <w:rsid w:val="00E13B2B"/>
    <w:rsid w:val="00E27E64"/>
    <w:rsid w:val="00E41E33"/>
    <w:rsid w:val="00E905A1"/>
    <w:rsid w:val="00E90F07"/>
    <w:rsid w:val="00EB6072"/>
    <w:rsid w:val="00EC5484"/>
    <w:rsid w:val="00ED5570"/>
    <w:rsid w:val="00EE47B8"/>
    <w:rsid w:val="00F10F82"/>
    <w:rsid w:val="00F132D3"/>
    <w:rsid w:val="00F359A2"/>
    <w:rsid w:val="00F372F7"/>
    <w:rsid w:val="00F44AEA"/>
    <w:rsid w:val="00F45F83"/>
    <w:rsid w:val="00F62405"/>
    <w:rsid w:val="00FF0C4F"/>
    <w:rsid w:val="14C14DF0"/>
    <w:rsid w:val="20AD3408"/>
    <w:rsid w:val="20D3E1DF"/>
    <w:rsid w:val="4B278312"/>
    <w:rsid w:val="50440A11"/>
    <w:rsid w:val="74F86714"/>
    <w:rsid w:val="7DBBE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4DF0"/>
  <w15:docId w15:val="{AA183C19-9991-46C3-B014-256FF841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pacing w:val="2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577F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7F58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17D71"/>
    <w:rPr>
      <w:i/>
      <w:iCs/>
    </w:rPr>
  </w:style>
  <w:style w:type="character" w:styleId="Hyperlink">
    <w:name w:val="Hyperlink"/>
    <w:basedOn w:val="Absatz-Standardschriftart"/>
    <w:unhideWhenUsed/>
    <w:rsid w:val="00DF74D7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C144EB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6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web.de/mail/client/TqT79cOnzSE/dereferrer/?redirectUrl=https%3A%2F%2Fwww.shtv.de%2Fgeraetturnen-lk-p%2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e.wiebe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r-glissmann@t-online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GERDA\SHTJ\einzel-p\Ausschreibung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Ausschreibung.doc</Template>
  <TotalTime>0</TotalTime>
  <Pages>2</Pages>
  <Words>735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SCHLESWIG-HOLSTEINISCHE TURNERJUGEND</vt:lpstr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SCHLESWIG-HOLSTEINISCHE TURNERJUGEND</dc:title>
  <dc:creator>Silke Mohr-Glißmann</dc:creator>
  <cp:lastModifiedBy>Silke Mohr-Glißmann</cp:lastModifiedBy>
  <cp:revision>31</cp:revision>
  <cp:lastPrinted>2023-01-10T15:08:00Z</cp:lastPrinted>
  <dcterms:created xsi:type="dcterms:W3CDTF">2024-01-05T23:56:00Z</dcterms:created>
  <dcterms:modified xsi:type="dcterms:W3CDTF">2025-01-14T20:57:00Z</dcterms:modified>
</cp:coreProperties>
</file>